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CE15"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0037A062">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39C4B11F" w14:textId="77777777" w:rsidR="00753169" w:rsidRPr="00035744" w:rsidRDefault="00753169"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9CBD551" w14:textId="77777777" w:rsidR="00753169" w:rsidRPr="00035744" w:rsidRDefault="00753169"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1BD014D" w14:textId="77777777" w:rsidR="006C5D0E" w:rsidRDefault="006C5D0E" w:rsidP="006C5D0E"/>
    <w:p w14:paraId="3AE7C29C" w14:textId="77777777" w:rsidR="006C5D0E" w:rsidRDefault="006C5D0E" w:rsidP="006C5D0E"/>
    <w:p w14:paraId="6821BA21" w14:textId="77777777" w:rsidR="006C5D0E" w:rsidRDefault="006C5D0E" w:rsidP="006C5D0E"/>
    <w:p w14:paraId="70EE6D8F" w14:textId="77777777" w:rsidR="006C5D0E" w:rsidRDefault="006C5D0E" w:rsidP="00057392"/>
    <w:p w14:paraId="05EE0488" w14:textId="77777777" w:rsidR="006C5D0E" w:rsidRDefault="006C5D0E" w:rsidP="006C5D0E"/>
    <w:p w14:paraId="1730995E" w14:textId="77777777" w:rsidR="00F27C34" w:rsidRDefault="00F27C34" w:rsidP="006C5D0E"/>
    <w:p w14:paraId="3E787B52" w14:textId="77777777" w:rsidR="00F27C34" w:rsidRDefault="00F27C34" w:rsidP="006C5D0E"/>
    <w:p w14:paraId="2F1FE044" w14:textId="77777777" w:rsidR="00F27C34" w:rsidRDefault="00F27C34" w:rsidP="006C5D0E"/>
    <w:p w14:paraId="74EB649F" w14:textId="77777777" w:rsidR="006C5D0E" w:rsidRPr="004B18F6" w:rsidRDefault="004B18F6" w:rsidP="006C5D0E">
      <w:pPr>
        <w:rPr>
          <w:rStyle w:val="xStyle14ptBold"/>
          <w:rFonts w:eastAsia="Times New Roman"/>
          <w:color w:val="FF0000"/>
          <w:szCs w:val="20"/>
        </w:rPr>
      </w:pPr>
      <w:r w:rsidRPr="004B18F6">
        <w:rPr>
          <w:rStyle w:val="xStyle14ptBold"/>
          <w:rFonts w:eastAsia="Times New Roman"/>
          <w:color w:val="FF0000"/>
          <w:szCs w:val="20"/>
        </w:rPr>
        <w:t>EXPIRED</w:t>
      </w:r>
    </w:p>
    <w:p w14:paraId="05801263"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D729DF" w:rsidRPr="00D729DF">
            <w:rPr>
              <w:rStyle w:val="CommentReference"/>
              <w:rFonts w:ascii="Calibri" w:hAnsi="Calibri"/>
              <w:sz w:val="28"/>
            </w:rPr>
            <w:t xml:space="preserve">90959 </w:t>
          </w:r>
          <w:r w:rsidR="00D729DF">
            <w:rPr>
              <w:rStyle w:val="CommentReference"/>
              <w:rFonts w:ascii="Calibri" w:hAnsi="Calibri"/>
              <w:sz w:val="28"/>
            </w:rPr>
            <w:t>Version 2</w:t>
          </w:r>
        </w:sdtContent>
      </w:sdt>
    </w:p>
    <w:p w14:paraId="1D4E25BA"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CommentReference"/>
            <w:rFonts w:ascii="Calibri" w:hAnsi="Calibri"/>
            <w:sz w:val="28"/>
          </w:rPr>
          <w:alias w:val="standard title"/>
          <w:tag w:val="standard title"/>
          <w:id w:val="54382184"/>
          <w:placeholder>
            <w:docPart w:val="951F63B9863E4CC7A27DE3E050046949"/>
          </w:placeholder>
          <w:text/>
        </w:sdtPr>
        <w:sdtContent>
          <w:r w:rsidR="00384382" w:rsidRPr="006C1546">
            <w:rPr>
              <w:rStyle w:val="CommentReference"/>
              <w:rFonts w:ascii="Calibri" w:hAnsi="Calibri"/>
              <w:sz w:val="28"/>
            </w:rPr>
            <w:t>Demonstrate knowledge of practices and strategies to address food handling</w:t>
          </w:r>
          <w:r w:rsidR="00384382">
            <w:rPr>
              <w:rStyle w:val="CommentReference"/>
              <w:rFonts w:ascii="Calibri" w:hAnsi="Calibri"/>
              <w:sz w:val="28"/>
            </w:rPr>
            <w:t xml:space="preserve"> issues</w:t>
          </w:r>
        </w:sdtContent>
      </w:sdt>
    </w:p>
    <w:p w14:paraId="5A0A082A"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6C1546">
            <w:rPr>
              <w:rStyle w:val="VPField14pt"/>
            </w:rPr>
            <w:t>1</w:t>
          </w:r>
        </w:sdtContent>
      </w:sdt>
    </w:p>
    <w:p w14:paraId="4DE82AEB"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6C1546">
            <w:rPr>
              <w:rStyle w:val="VPField14pt"/>
            </w:rPr>
            <w:t>5</w:t>
          </w:r>
        </w:sdtContent>
      </w:sdt>
    </w:p>
    <w:p w14:paraId="5EC35648"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CommentReference"/>
            <w:rFonts w:ascii="Calibri" w:hAnsi="Calibri"/>
            <w:sz w:val="28"/>
          </w:rPr>
          <w:alias w:val="resource title"/>
          <w:tag w:val="resource title"/>
          <w:id w:val="334871784"/>
          <w:placeholder>
            <w:docPart w:val="D01A1E4F726F440A8D2D793A9A33BC56"/>
          </w:placeholder>
          <w:text/>
        </w:sdtPr>
        <w:sdtContent>
          <w:r w:rsidR="00E21C93">
            <w:rPr>
              <w:rStyle w:val="CommentReference"/>
              <w:rFonts w:ascii="Calibri" w:hAnsi="Calibri"/>
              <w:sz w:val="28"/>
            </w:rPr>
            <w:t>Bacteria beware</w:t>
          </w:r>
        </w:sdtContent>
      </w:sdt>
    </w:p>
    <w:p w14:paraId="06D1EAFE"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b/>
            <w:bCs/>
            <w:sz w:val="28"/>
            <w:szCs w:val="28"/>
          </w:rPr>
          <w:alias w:val="subject name"/>
          <w:tag w:val="subject name"/>
          <w:id w:val="54382187"/>
          <w:placeholder>
            <w:docPart w:val="61E69DA00694468AB73E51159B5CD229"/>
          </w:placeholder>
          <w:text/>
        </w:sdtPr>
        <w:sdtContent>
          <w:r w:rsidR="006C1546" w:rsidRPr="006C1546">
            <w:rPr>
              <w:bCs/>
              <w:sz w:val="28"/>
              <w:szCs w:val="28"/>
            </w:rPr>
            <w:t>Home Economics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6C1546">
            <w:rPr>
              <w:rStyle w:val="VPField14pt"/>
            </w:rPr>
            <w:t>1.4</w:t>
          </w:r>
          <w:r w:rsidR="00D729DF">
            <w:rPr>
              <w:rStyle w:val="VPField14pt"/>
            </w:rPr>
            <w:t xml:space="preserve"> v2</w:t>
          </w:r>
        </w:sdtContent>
      </w:sdt>
    </w:p>
    <w:p w14:paraId="3E30B5CA"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b/>
            <w:bCs/>
            <w:sz w:val="28"/>
            <w:szCs w:val="28"/>
          </w:rPr>
          <w:alias w:val="vocational pathway"/>
          <w:tag w:val="vocational pathway"/>
          <w:id w:val="54382188"/>
          <w:placeholder>
            <w:docPart w:val="52C3B92BEF8245DD9A917A97F0FE45A2"/>
          </w:placeholder>
          <w:text/>
        </w:sdtPr>
        <w:sdtContent>
          <w:r w:rsidR="006C1546" w:rsidRPr="006C1546">
            <w:rPr>
              <w:bCs/>
              <w:sz w:val="28"/>
              <w:szCs w:val="28"/>
            </w:rPr>
            <w:t>Service</w:t>
          </w:r>
          <w:r w:rsidR="006C1546">
            <w:rPr>
              <w:bCs/>
              <w:sz w:val="28"/>
              <w:szCs w:val="28"/>
            </w:rPr>
            <w:t>s</w:t>
          </w:r>
          <w:r w:rsidR="006C1546" w:rsidRPr="006C1546">
            <w:rPr>
              <w:bCs/>
              <w:sz w:val="28"/>
              <w:szCs w:val="28"/>
            </w:rPr>
            <w:t xml:space="preserve"> Industries</w:t>
          </w:r>
        </w:sdtContent>
      </w:sdt>
    </w:p>
    <w:p w14:paraId="6DBAE3F7" w14:textId="77777777" w:rsidR="007534F7" w:rsidRPr="00F27C34" w:rsidRDefault="007534F7" w:rsidP="006C5D0E">
      <w:pPr>
        <w:tabs>
          <w:tab w:val="left" w:pos="2835"/>
        </w:tabs>
        <w:rPr>
          <w:rStyle w:val="xStyle14pt"/>
        </w:rPr>
      </w:pPr>
    </w:p>
    <w:p w14:paraId="35C875EA" w14:textId="77777777" w:rsidR="004B6469" w:rsidRPr="00F27C34" w:rsidRDefault="004B6469" w:rsidP="006C5D0E">
      <w:pPr>
        <w:tabs>
          <w:tab w:val="left" w:pos="2835"/>
        </w:tabs>
        <w:rPr>
          <w:rStyle w:val="xStyle14pt"/>
        </w:rPr>
      </w:pPr>
    </w:p>
    <w:p w14:paraId="66605D29"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2CEBC589" w14:textId="77777777">
        <w:trPr>
          <w:trHeight w:val="317"/>
        </w:trPr>
        <w:tc>
          <w:tcPr>
            <w:tcW w:w="1615" w:type="pct"/>
            <w:shd w:val="clear" w:color="auto" w:fill="auto"/>
          </w:tcPr>
          <w:p w14:paraId="19E2CEDB"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2D265CAF" w14:textId="77777777" w:rsidR="00D729DF" w:rsidRPr="00F6222A" w:rsidRDefault="00D729DF" w:rsidP="00D729DF">
            <w:pPr>
              <w:rPr>
                <w:lang w:val="en-GB"/>
              </w:rPr>
            </w:pPr>
            <w:r>
              <w:rPr>
                <w:lang w:val="en-GB"/>
              </w:rPr>
              <w:t>February</w:t>
            </w:r>
            <w:r w:rsidRPr="00F6222A">
              <w:rPr>
                <w:lang w:val="en-GB"/>
              </w:rPr>
              <w:t xml:space="preserve"> </w:t>
            </w:r>
            <w:r>
              <w:rPr>
                <w:lang w:val="en-GB"/>
              </w:rPr>
              <w:t>2015 Version 2</w:t>
            </w:r>
          </w:p>
          <w:p w14:paraId="33BE7719" w14:textId="77777777" w:rsidR="00F6222A" w:rsidRPr="00F6222A" w:rsidRDefault="00F6222A" w:rsidP="00D729DF">
            <w:pPr>
              <w:rPr>
                <w:lang w:val="en-GB"/>
              </w:rPr>
            </w:pPr>
            <w:r w:rsidRPr="00F6222A">
              <w:rPr>
                <w:lang w:val="en-GB"/>
              </w:rPr>
              <w:t xml:space="preserve">To support internal assessment from </w:t>
            </w:r>
            <w:r>
              <w:rPr>
                <w:lang w:val="en-GB"/>
              </w:rPr>
              <w:t>201</w:t>
            </w:r>
            <w:r w:rsidR="00D729DF">
              <w:rPr>
                <w:lang w:val="en-GB"/>
              </w:rPr>
              <w:t>5</w:t>
            </w:r>
          </w:p>
        </w:tc>
      </w:tr>
      <w:tr w:rsidR="007534F7" w:rsidRPr="00A24B20" w14:paraId="36A0985B" w14:textId="77777777">
        <w:trPr>
          <w:trHeight w:val="317"/>
        </w:trPr>
        <w:tc>
          <w:tcPr>
            <w:tcW w:w="1615" w:type="pct"/>
            <w:shd w:val="clear" w:color="auto" w:fill="auto"/>
          </w:tcPr>
          <w:p w14:paraId="6C05EF3C" w14:textId="77777777" w:rsidR="007534F7" w:rsidRPr="00A24B20" w:rsidRDefault="007534F7" w:rsidP="007534F7">
            <w:r w:rsidRPr="00A24B20">
              <w:rPr>
                <w:lang w:val="en-GB"/>
              </w:rPr>
              <w:t>Quality assurance status</w:t>
            </w:r>
          </w:p>
        </w:tc>
        <w:tc>
          <w:tcPr>
            <w:tcW w:w="3385" w:type="pct"/>
            <w:shd w:val="clear" w:color="auto" w:fill="auto"/>
          </w:tcPr>
          <w:p w14:paraId="3AB7C22A" w14:textId="77777777" w:rsidR="007534F7" w:rsidRPr="00A24B20" w:rsidRDefault="007534F7" w:rsidP="00D729DF">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D729DF">
              <w:t>02</w:t>
            </w:r>
            <w:r w:rsidRPr="0031555D">
              <w:t>-201</w:t>
            </w:r>
            <w:r w:rsidR="00D729DF">
              <w:t>5</w:t>
            </w:r>
            <w:r w:rsidRPr="0031555D">
              <w:t>-</w:t>
            </w:r>
            <w:r w:rsidR="00605134">
              <w:t>90959</w:t>
            </w:r>
            <w:r w:rsidRPr="0031555D">
              <w:t>-</w:t>
            </w:r>
            <w:r w:rsidR="00D729DF">
              <w:t>02</w:t>
            </w:r>
            <w:r w:rsidRPr="0031555D">
              <w:t>-</w:t>
            </w:r>
            <w:r w:rsidR="00605134">
              <w:t>7</w:t>
            </w:r>
            <w:r w:rsidR="00D729DF">
              <w:t>260</w:t>
            </w:r>
          </w:p>
        </w:tc>
      </w:tr>
      <w:sdt>
        <w:sdtPr>
          <w:id w:val="54382192"/>
          <w:lock w:val="sdtContentLocked"/>
          <w:placeholder>
            <w:docPart w:val="DefaultPlaceholder_22675703"/>
          </w:placeholder>
        </w:sdtPr>
        <w:sdtContent>
          <w:tr w:rsidR="007534F7" w:rsidRPr="00A24B20" w14:paraId="4C8D89E6" w14:textId="77777777">
            <w:trPr>
              <w:trHeight w:val="379"/>
            </w:trPr>
            <w:tc>
              <w:tcPr>
                <w:tcW w:w="1615" w:type="pct"/>
                <w:shd w:val="clear" w:color="auto" w:fill="auto"/>
              </w:tcPr>
              <w:p w14:paraId="4A019F65" w14:textId="77777777" w:rsidR="007534F7" w:rsidRPr="00A24B20" w:rsidRDefault="007534F7" w:rsidP="007534F7">
                <w:r w:rsidRPr="00A24B20">
                  <w:t>Authenticity of evidence</w:t>
                </w:r>
              </w:p>
            </w:tc>
            <w:tc>
              <w:tcPr>
                <w:tcW w:w="3385" w:type="pct"/>
                <w:shd w:val="clear" w:color="auto" w:fill="auto"/>
              </w:tcPr>
              <w:p w14:paraId="3B4CB258"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0862ACD8"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6CF01591"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517853C9" w14:textId="77777777" w:rsidR="0007554D" w:rsidRDefault="0007554D" w:rsidP="0007554D">
      <w:pPr>
        <w:pStyle w:val="VPARBoxedHeading"/>
      </w:pPr>
      <w:r>
        <w:lastRenderedPageBreak/>
        <w:t>Vocational Pathway Assessment Resource</w:t>
      </w:r>
    </w:p>
    <w:p w14:paraId="10332675"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6C1546">
            <w:t>90959</w:t>
          </w:r>
        </w:sdtContent>
      </w:sdt>
    </w:p>
    <w:p w14:paraId="15570137"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rPr>
            <w:rStyle w:val="CommentReference"/>
            <w:rFonts w:ascii="Calibri" w:hAnsi="Calibri"/>
            <w:sz w:val="24"/>
            <w:szCs w:val="24"/>
          </w:rPr>
          <w:alias w:val="standard title"/>
          <w:tag w:val="standard title"/>
          <w:id w:val="334871786"/>
          <w:placeholder>
            <w:docPart w:val="2EC9CC6863FC42499843069810FB495E"/>
          </w:placeholder>
          <w:text/>
        </w:sdtPr>
        <w:sdtContent>
          <w:r w:rsidR="00384382" w:rsidRPr="006C1546">
            <w:rPr>
              <w:rStyle w:val="CommentReference"/>
              <w:rFonts w:ascii="Calibri" w:hAnsi="Calibri"/>
              <w:sz w:val="24"/>
              <w:szCs w:val="24"/>
            </w:rPr>
            <w:t>Demonstrate knowledge of practices and strategies to address food handling</w:t>
          </w:r>
          <w:r w:rsidR="00384382">
            <w:rPr>
              <w:rStyle w:val="CommentReference"/>
              <w:rFonts w:ascii="Calibri" w:hAnsi="Calibri"/>
              <w:sz w:val="24"/>
              <w:szCs w:val="24"/>
            </w:rPr>
            <w:t xml:space="preserve"> issues</w:t>
          </w:r>
        </w:sdtContent>
      </w:sdt>
    </w:p>
    <w:p w14:paraId="45D662F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6C1546">
            <w:t>1</w:t>
          </w:r>
        </w:sdtContent>
      </w:sdt>
    </w:p>
    <w:p w14:paraId="4CA04CBD"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6C1546">
            <w:t>5</w:t>
          </w:r>
        </w:sdtContent>
      </w:sdt>
    </w:p>
    <w:p w14:paraId="3CACDDC8"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rFonts w:ascii="Calibri" w:hAnsi="Calibri"/>
            <w:sz w:val="24"/>
            <w:szCs w:val="24"/>
          </w:rPr>
          <w:alias w:val="resource title"/>
          <w:tag w:val="resource title"/>
          <w:id w:val="334871788"/>
          <w:placeholder>
            <w:docPart w:val="65B480F46F39441EA2EEF6E26285AABA"/>
          </w:placeholder>
          <w:text/>
        </w:sdtPr>
        <w:sdtContent>
          <w:r w:rsidR="00E21C93" w:rsidRPr="006C1546">
            <w:rPr>
              <w:rStyle w:val="CommentReference"/>
              <w:rFonts w:ascii="Calibri" w:hAnsi="Calibri"/>
              <w:sz w:val="24"/>
              <w:szCs w:val="24"/>
            </w:rPr>
            <w:t>Bacte</w:t>
          </w:r>
          <w:r w:rsidR="00E21C93">
            <w:rPr>
              <w:rStyle w:val="CommentReference"/>
              <w:rFonts w:ascii="Calibri" w:hAnsi="Calibri"/>
              <w:sz w:val="24"/>
              <w:szCs w:val="24"/>
            </w:rPr>
            <w:t>ria beware</w:t>
          </w:r>
        </w:sdtContent>
      </w:sdt>
    </w:p>
    <w:p w14:paraId="4EC50371"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6C1546" w:rsidRPr="006C1546">
            <w:t>Home Economics</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6C1546">
            <w:t>1.4</w:t>
          </w:r>
          <w:r w:rsidR="00D729DF">
            <w:t xml:space="preserve"> v2</w:t>
          </w:r>
        </w:sdtContent>
      </w:sdt>
    </w:p>
    <w:p w14:paraId="7721F252"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6C1546" w:rsidRPr="006C1546">
            <w:t>Services Industries</w:t>
          </w:r>
        </w:sdtContent>
      </w:sdt>
    </w:p>
    <w:p w14:paraId="6C5A1FAF" w14:textId="77777777" w:rsidR="00E053F6" w:rsidRDefault="00E053F6" w:rsidP="002E5928">
      <w:pPr>
        <w:pStyle w:val="VPAELBannerAfter8pt"/>
      </w:pPr>
      <w:r>
        <w:t>Learner instructions</w:t>
      </w:r>
    </w:p>
    <w:p w14:paraId="587E6BFE" w14:textId="77777777" w:rsidR="00E053F6" w:rsidRDefault="00E053F6" w:rsidP="00E053F6">
      <w:pPr>
        <w:pStyle w:val="Heading1"/>
      </w:pPr>
      <w:r>
        <w:t>Introduction</w:t>
      </w:r>
    </w:p>
    <w:p w14:paraId="0501CD03" w14:textId="77777777" w:rsidR="00E053F6" w:rsidRPr="00E053F6" w:rsidRDefault="00E053F6" w:rsidP="00E053F6">
      <w:r>
        <w:t xml:space="preserve">This assessment activity requires you to </w:t>
      </w:r>
      <w:r w:rsidR="00480D2A">
        <w:t xml:space="preserve">demonstrate your knowledge of practices and strategies to address food handling issues related to a barbecue </w:t>
      </w:r>
      <w:r w:rsidR="002A01DB">
        <w:t xml:space="preserve">for a group of trampers </w:t>
      </w:r>
      <w:r w:rsidR="00480D2A">
        <w:t xml:space="preserve">and a </w:t>
      </w:r>
      <w:r w:rsidR="002A01DB">
        <w:t>visit to a café after the tramping activity</w:t>
      </w:r>
      <w:r w:rsidR="00480D2A">
        <w:t>.</w:t>
      </w:r>
    </w:p>
    <w:p w14:paraId="3122A87C" w14:textId="77777777" w:rsidR="00547AE8" w:rsidRDefault="00E053F6" w:rsidP="00E053F6">
      <w:pPr>
        <w:rPr>
          <w:rFonts w:eastAsia="Times New Roman" w:cstheme="minorHAnsi"/>
        </w:rPr>
      </w:pPr>
      <w:r>
        <w:t xml:space="preserve">You are going to be assessed on </w:t>
      </w:r>
      <w:r w:rsidR="00547AE8">
        <w:t xml:space="preserve">how comprehensively you </w:t>
      </w:r>
      <w:r w:rsidR="00547AE8">
        <w:rPr>
          <w:rFonts w:eastAsia="Times New Roman" w:cstheme="minorHAnsi"/>
        </w:rPr>
        <w:t>demonstrate</w:t>
      </w:r>
      <w:r w:rsidR="00480D2A" w:rsidRPr="00480D2A">
        <w:rPr>
          <w:rFonts w:eastAsia="Times New Roman" w:cstheme="minorHAnsi"/>
        </w:rPr>
        <w:t xml:space="preserve"> knowledge of practices</w:t>
      </w:r>
      <w:r w:rsidR="00547AE8">
        <w:rPr>
          <w:rFonts w:eastAsia="Times New Roman" w:cstheme="minorHAnsi"/>
        </w:rPr>
        <w:t xml:space="preserve"> and strategies to address food handling issues</w:t>
      </w:r>
      <w:r w:rsidR="002A01DB">
        <w:rPr>
          <w:rFonts w:eastAsia="Times New Roman" w:cstheme="minorHAnsi"/>
        </w:rPr>
        <w:t xml:space="preserve"> in both situations</w:t>
      </w:r>
      <w:r w:rsidR="00547AE8">
        <w:rPr>
          <w:rFonts w:eastAsia="Times New Roman" w:cstheme="minorHAnsi"/>
        </w:rPr>
        <w:t>.</w:t>
      </w:r>
    </w:p>
    <w:p w14:paraId="19A65FF6" w14:textId="77777777" w:rsidR="00E053F6" w:rsidRDefault="00B320A2" w:rsidP="00E053F6">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14:paraId="1EBC1BB6"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317FE990" w14:textId="77777777" w:rsidR="00045E3F" w:rsidRDefault="00B320A2" w:rsidP="00045E3F">
      <w:pPr>
        <w:pStyle w:val="Heading1"/>
      </w:pPr>
      <w:r>
        <w:t>Task</w:t>
      </w:r>
    </w:p>
    <w:p w14:paraId="133007FE" w14:textId="77777777" w:rsidR="003479FF" w:rsidRPr="00547AE8" w:rsidRDefault="003479FF" w:rsidP="003479FF">
      <w:r w:rsidRPr="006D795E">
        <w:t>New Zealand’s food poisoning rate is the highest k</w:t>
      </w:r>
      <w:r>
        <w:t xml:space="preserve">nown of any developed country. </w:t>
      </w:r>
      <w:r w:rsidRPr="006D795E">
        <w:t>In 2010, days off work and associated medical treatments cost the cou</w:t>
      </w:r>
      <w:r>
        <w:t xml:space="preserve">ntry about $86 million a year. (See </w:t>
      </w:r>
      <w:hyperlink r:id="rId12" w:history="1">
        <w:r w:rsidRPr="004362CA">
          <w:rPr>
            <w:rStyle w:val="Hyperlink"/>
          </w:rPr>
          <w:t>www.foodsafety.govt.nz</w:t>
        </w:r>
      </w:hyperlink>
      <w:r w:rsidR="00917F51">
        <w:t>.</w:t>
      </w:r>
      <w:r>
        <w:t>)</w:t>
      </w:r>
    </w:p>
    <w:p w14:paraId="34AF441C" w14:textId="77777777" w:rsidR="002A01DB" w:rsidRPr="002F1E9A" w:rsidRDefault="00045E3F" w:rsidP="002A01DB">
      <w:r w:rsidRPr="002F1E9A">
        <w:t>You</w:t>
      </w:r>
      <w:r w:rsidR="002A01DB" w:rsidRPr="002F1E9A">
        <w:t xml:space="preserve"> are training as an Outdoor Recreation Guide and are being assessed with a group of six people you are taking tramping into a well-known National </w:t>
      </w:r>
      <w:r w:rsidR="00917F51">
        <w:t>P</w:t>
      </w:r>
      <w:r w:rsidR="00917F51" w:rsidRPr="002F1E9A">
        <w:t xml:space="preserve">ark </w:t>
      </w:r>
      <w:r w:rsidR="002A01DB" w:rsidRPr="002F1E9A">
        <w:t xml:space="preserve">area for one night. </w:t>
      </w:r>
      <w:r w:rsidR="005946CB">
        <w:t>Y</w:t>
      </w:r>
      <w:r w:rsidR="002A01DB" w:rsidRPr="002F1E9A">
        <w:t>ou will be responsible for the barbecue meal that is to be served at a lodge the night before your group begins the tramp. You are responsible for organising the food, transporting it, preparing, cooking and serving the meal. You decide to prepare chicken drumsticks, sausages, fresh green salad and boiled potatoes followed by tinned fruit and chocolate mousse.</w:t>
      </w:r>
    </w:p>
    <w:p w14:paraId="42D4BFC9" w14:textId="77777777" w:rsidR="002A01DB" w:rsidRPr="002F1E9A" w:rsidRDefault="002A01DB" w:rsidP="002A01DB">
      <w:r w:rsidRPr="002F1E9A">
        <w:t>You will have access to portable barbecues and the lodge facilities.</w:t>
      </w:r>
    </w:p>
    <w:p w14:paraId="76CE6526" w14:textId="77777777" w:rsidR="002A01DB" w:rsidRPr="002F1E9A" w:rsidRDefault="002A01DB" w:rsidP="002A01DB">
      <w:r w:rsidRPr="002F1E9A">
        <w:t>You organise to visit a well-known café as a treat on the way home after the tramp.</w:t>
      </w:r>
    </w:p>
    <w:p w14:paraId="670B488E" w14:textId="77777777" w:rsidR="00547AE8" w:rsidRDefault="00547AE8" w:rsidP="002F1E9A">
      <w:pPr>
        <w:keepNext/>
        <w:rPr>
          <w:rFonts w:eastAsia="Times New Roman" w:cstheme="minorHAnsi"/>
        </w:rPr>
      </w:pPr>
      <w:r>
        <w:rPr>
          <w:rFonts w:eastAsia="Times New Roman" w:cstheme="minorHAnsi"/>
        </w:rPr>
        <w:lastRenderedPageBreak/>
        <w:t xml:space="preserve">You are </w:t>
      </w:r>
      <w:r w:rsidR="003479FF">
        <w:rPr>
          <w:rFonts w:eastAsia="Times New Roman" w:cstheme="minorHAnsi"/>
        </w:rPr>
        <w:t>required to</w:t>
      </w:r>
      <w:r>
        <w:rPr>
          <w:rFonts w:eastAsia="Times New Roman" w:cstheme="minorHAnsi"/>
        </w:rPr>
        <w:t>:</w:t>
      </w:r>
    </w:p>
    <w:p w14:paraId="36EB6333" w14:textId="77777777" w:rsidR="00547AE8" w:rsidRDefault="00F36FC9" w:rsidP="00547AE8">
      <w:pPr>
        <w:pStyle w:val="VPBulletsbody-againstmargin"/>
      </w:pPr>
      <w:r>
        <w:t>p</w:t>
      </w:r>
      <w:r w:rsidR="00547AE8">
        <w:t xml:space="preserve">lan and </w:t>
      </w:r>
      <w:r w:rsidR="00547AE8" w:rsidRPr="00480D2A">
        <w:t>complet</w:t>
      </w:r>
      <w:r>
        <w:t>e</w:t>
      </w:r>
      <w:r w:rsidR="00547AE8" w:rsidRPr="00480D2A">
        <w:t xml:space="preserve"> a </w:t>
      </w:r>
      <w:r w:rsidR="002A01DB">
        <w:t>presentation of the safe food handling practices you will use</w:t>
      </w:r>
      <w:r w:rsidR="003479FF" w:rsidRPr="00E9351E">
        <w:t xml:space="preserve"> including an expla</w:t>
      </w:r>
      <w:r w:rsidR="003479FF">
        <w:t>nation and justification of</w:t>
      </w:r>
      <w:r w:rsidR="003479FF" w:rsidRPr="00E9351E">
        <w:t xml:space="preserve"> safe food handling practices</w:t>
      </w:r>
    </w:p>
    <w:p w14:paraId="7F497FC7" w14:textId="77777777" w:rsidR="00920347" w:rsidRDefault="00547AE8" w:rsidP="00463A71">
      <w:pPr>
        <w:pStyle w:val="VPBulletsbody-againstmargin"/>
      </w:pPr>
      <w:r>
        <w:t>stor</w:t>
      </w:r>
      <w:r w:rsidR="003479FF">
        <w:t>e</w:t>
      </w:r>
      <w:r>
        <w:t xml:space="preserve"> </w:t>
      </w:r>
      <w:r w:rsidR="002A01DB">
        <w:t xml:space="preserve">and transport </w:t>
      </w:r>
      <w:r>
        <w:t>ingredients</w:t>
      </w:r>
      <w:r w:rsidR="002A01DB">
        <w:t>,</w:t>
      </w:r>
      <w:r>
        <w:t xml:space="preserve"> </w:t>
      </w:r>
      <w:r w:rsidRPr="00480D2A">
        <w:t>prepar</w:t>
      </w:r>
      <w:r w:rsidR="003479FF">
        <w:t>e</w:t>
      </w:r>
      <w:r>
        <w:t>, cook and serv</w:t>
      </w:r>
      <w:r w:rsidR="003479FF">
        <w:t>e</w:t>
      </w:r>
      <w:r>
        <w:t xml:space="preserve"> </w:t>
      </w:r>
      <w:r w:rsidR="002A01DB">
        <w:t xml:space="preserve">the </w:t>
      </w:r>
      <w:r w:rsidR="002A01DB" w:rsidRPr="002F1E9A">
        <w:t>chicken drumsticks, sausages, fresh green salad and boiled potatoes followed by tinned fruit and chocolate mousse</w:t>
      </w:r>
    </w:p>
    <w:p w14:paraId="41B7F6D8" w14:textId="77777777" w:rsidR="00547AE8" w:rsidRDefault="003479FF" w:rsidP="00463A71">
      <w:pPr>
        <w:pStyle w:val="VPBulletsbody-againstmargin"/>
      </w:pPr>
      <w:r>
        <w:t>complete and justify</w:t>
      </w:r>
      <w:r w:rsidRPr="00480D2A">
        <w:t xml:space="preserve"> </w:t>
      </w:r>
      <w:r w:rsidR="00547AE8" w:rsidRPr="00480D2A">
        <w:t>an action plan</w:t>
      </w:r>
      <w:r>
        <w:t xml:space="preserve"> that could be used to deal with a food handling issue in the</w:t>
      </w:r>
      <w:r w:rsidR="00974A1F">
        <w:t xml:space="preserve"> </w:t>
      </w:r>
      <w:r w:rsidR="002A01DB">
        <w:t>café</w:t>
      </w:r>
      <w:r w:rsidR="00974A1F">
        <w:t>.</w:t>
      </w:r>
    </w:p>
    <w:p w14:paraId="4985988E" w14:textId="77777777" w:rsidR="00045E3F" w:rsidRDefault="00045E3F" w:rsidP="00570F8A">
      <w:pPr>
        <w:pStyle w:val="Heading2"/>
      </w:pPr>
      <w:r w:rsidRPr="00570F8A">
        <w:t>Part 1: Choos</w:t>
      </w:r>
      <w:r w:rsidR="004C1F85" w:rsidRPr="00570F8A">
        <w:t>e</w:t>
      </w:r>
      <w:r w:rsidRPr="00570F8A">
        <w:t xml:space="preserve"> the food </w:t>
      </w:r>
    </w:p>
    <w:p w14:paraId="253A627E" w14:textId="77777777" w:rsidR="00045E3F" w:rsidRDefault="003479FF" w:rsidP="00045E3F">
      <w:r>
        <w:t>C</w:t>
      </w:r>
      <w:r w:rsidR="00045E3F">
        <w:t xml:space="preserve">hoose the </w:t>
      </w:r>
      <w:r w:rsidR="00463A71">
        <w:t xml:space="preserve">recipe/s and </w:t>
      </w:r>
      <w:r w:rsidR="00045E3F">
        <w:t>food</w:t>
      </w:r>
      <w:r>
        <w:t xml:space="preserve"> </w:t>
      </w:r>
      <w:r w:rsidR="002A01DB">
        <w:t xml:space="preserve">that you will use for the </w:t>
      </w:r>
      <w:r w:rsidR="002A01DB" w:rsidRPr="002F1E9A">
        <w:t>chicken drumsticks, sausages, fresh green salad and boiled potatoes, tinned fruit and chocolate mousse</w:t>
      </w:r>
      <w:r w:rsidR="00D914E4">
        <w:t>.</w:t>
      </w:r>
    </w:p>
    <w:p w14:paraId="4BE14C9F" w14:textId="77777777" w:rsidR="00045E3F" w:rsidRDefault="00045E3F" w:rsidP="00045E3F">
      <w:r>
        <w:t>Your assessor/educator may allow you to choose your own recipe</w:t>
      </w:r>
      <w:r w:rsidR="00974A1F">
        <w:t>s or give you some suggestions.</w:t>
      </w:r>
    </w:p>
    <w:p w14:paraId="1D45493B" w14:textId="77777777" w:rsidR="00045E3F" w:rsidRPr="00D775D4" w:rsidRDefault="00045E3F" w:rsidP="00045E3F">
      <w:pPr>
        <w:pStyle w:val="Heading2"/>
      </w:pPr>
      <w:r>
        <w:t xml:space="preserve">Part 2: </w:t>
      </w:r>
      <w:r w:rsidRPr="00D775D4">
        <w:t>Demonstrat</w:t>
      </w:r>
      <w:r w:rsidR="004C1F85">
        <w:t>e</w:t>
      </w:r>
      <w:r w:rsidRPr="00D775D4">
        <w:t xml:space="preserve"> safe food practices</w:t>
      </w:r>
      <w:r w:rsidR="003479FF">
        <w:t xml:space="preserve"> for your </w:t>
      </w:r>
      <w:r w:rsidR="003E1E51">
        <w:t>tramping group</w:t>
      </w:r>
    </w:p>
    <w:p w14:paraId="06170B45" w14:textId="77777777" w:rsidR="00547AE8" w:rsidRDefault="003479FF" w:rsidP="00045E3F">
      <w:r>
        <w:t>D</w:t>
      </w:r>
      <w:r w:rsidR="00547AE8">
        <w:t>emonstrate your knowledge of safe food practices by:</w:t>
      </w:r>
    </w:p>
    <w:p w14:paraId="3D17F756" w14:textId="77777777" w:rsidR="00547AE8" w:rsidRDefault="002A01DB" w:rsidP="00CC0292">
      <w:pPr>
        <w:pStyle w:val="VPBulletsbody-againstmargin"/>
      </w:pPr>
      <w:r>
        <w:t xml:space="preserve">giving a presentation </w:t>
      </w:r>
      <w:r w:rsidR="00547AE8">
        <w:t>in which you explain all the safe food practices from your chosen recipe/s</w:t>
      </w:r>
    </w:p>
    <w:p w14:paraId="5B786A98" w14:textId="77777777" w:rsidR="00547AE8" w:rsidRDefault="00CC0292" w:rsidP="00CC0292">
      <w:pPr>
        <w:pStyle w:val="VPBulletsbody-againstmargin"/>
      </w:pPr>
      <w:r>
        <w:t>j</w:t>
      </w:r>
      <w:r w:rsidR="00547AE8">
        <w:t>ustifying the practices by considering possible sources of contamination and conditions un</w:t>
      </w:r>
      <w:r>
        <w:t>der which micro-organisms grow.</w:t>
      </w:r>
      <w:r w:rsidR="00547AE8">
        <w:t xml:space="preserve"> Some of the practices could be justified during the practical demonstration</w:t>
      </w:r>
    </w:p>
    <w:p w14:paraId="359E2695" w14:textId="77777777" w:rsidR="00547AE8" w:rsidRDefault="00CC0292" w:rsidP="00CC0292">
      <w:pPr>
        <w:pStyle w:val="VPBulletsbody-againstmargin"/>
      </w:pPr>
      <w:r>
        <w:t>s</w:t>
      </w:r>
      <w:r w:rsidR="00547AE8">
        <w:t xml:space="preserve">afely storing </w:t>
      </w:r>
      <w:r w:rsidR="0038436F">
        <w:t xml:space="preserve">and transporting </w:t>
      </w:r>
      <w:r w:rsidR="00547AE8">
        <w:t>food for t</w:t>
      </w:r>
      <w:r>
        <w:t>he barbecue</w:t>
      </w:r>
      <w:r w:rsidR="0038436F">
        <w:t xml:space="preserve"> and then, on-site</w:t>
      </w:r>
      <w:r>
        <w:t>, preparing, cooking</w:t>
      </w:r>
      <w:r w:rsidR="00547AE8">
        <w:t>, serving, and cleaning up after the meal.</w:t>
      </w:r>
    </w:p>
    <w:p w14:paraId="0F3AE20C" w14:textId="77777777" w:rsidR="00045E3F" w:rsidRPr="00D775D4" w:rsidRDefault="00045E3F" w:rsidP="00045E3F">
      <w:pPr>
        <w:pStyle w:val="Heading2"/>
      </w:pPr>
      <w:r>
        <w:t xml:space="preserve">Part 3: </w:t>
      </w:r>
      <w:r w:rsidRPr="00D775D4">
        <w:t>Demonstrat</w:t>
      </w:r>
      <w:r w:rsidR="004C1F85">
        <w:t>e</w:t>
      </w:r>
      <w:r w:rsidRPr="00D775D4">
        <w:t xml:space="preserve"> </w:t>
      </w:r>
      <w:r w:rsidR="0038436F">
        <w:t xml:space="preserve">knowledge of </w:t>
      </w:r>
      <w:r w:rsidRPr="00D775D4">
        <w:t>safe food strategies</w:t>
      </w:r>
      <w:r w:rsidR="003479FF">
        <w:t xml:space="preserve"> in a </w:t>
      </w:r>
      <w:r w:rsidR="0038436F">
        <w:t>café</w:t>
      </w:r>
      <w:r w:rsidR="0038436F" w:rsidDel="0038436F">
        <w:t xml:space="preserve"> </w:t>
      </w:r>
    </w:p>
    <w:p w14:paraId="60FE9783" w14:textId="77777777" w:rsidR="0038436F" w:rsidRDefault="0038436F" w:rsidP="0038436F">
      <w:r>
        <w:t>On the return journey after the tramping expedition, you stop at a popular café so everyone can have a break and something to eat and drink. You order a pork and kumara pie with a coffee. The pie was on display in a pie warmer but when you bite into it, you find it is only lukewarm.</w:t>
      </w:r>
    </w:p>
    <w:p w14:paraId="22075C6D" w14:textId="77777777" w:rsidR="00886376" w:rsidRDefault="00DD636F" w:rsidP="00886376">
      <w:r>
        <w:t>Complete</w:t>
      </w:r>
      <w:r w:rsidR="00886376">
        <w:t xml:space="preserve"> an action plan that</w:t>
      </w:r>
      <w:r w:rsidR="003E1E51">
        <w:t xml:space="preserve"> </w:t>
      </w:r>
      <w:r w:rsidR="0038436F">
        <w:t>shows how you address this type of food handling issue</w:t>
      </w:r>
      <w:r w:rsidR="00886376">
        <w:t xml:space="preserve">. The action plan </w:t>
      </w:r>
      <w:r w:rsidR="0038436F">
        <w:t>will</w:t>
      </w:r>
      <w:r w:rsidR="00886376">
        <w:t xml:space="preserve"> include </w:t>
      </w:r>
      <w:proofErr w:type="gramStart"/>
      <w:r w:rsidR="00886376">
        <w:t>a number of</w:t>
      </w:r>
      <w:proofErr w:type="gramEnd"/>
      <w:r w:rsidR="00886376">
        <w:t xml:space="preserve"> different actions that could address both your immediate and long-term concerns about the issue. The action plan shou</w:t>
      </w:r>
      <w:r w:rsidR="009E78D1">
        <w:t>ld include the following</w:t>
      </w:r>
      <w:r w:rsidR="00886376">
        <w:t>:</w:t>
      </w:r>
    </w:p>
    <w:p w14:paraId="0F71814A" w14:textId="77777777" w:rsidR="00886376" w:rsidRPr="00BC5593" w:rsidRDefault="00CC0292" w:rsidP="00886376">
      <w:pPr>
        <w:pStyle w:val="VPBulletsbody-againstmargin"/>
      </w:pPr>
      <w:r>
        <w:t>an o</w:t>
      </w:r>
      <w:r w:rsidR="00886376">
        <w:t xml:space="preserve">utline of </w:t>
      </w:r>
      <w:r w:rsidR="00886376" w:rsidRPr="00BC5593">
        <w:t>the issues i</w:t>
      </w:r>
      <w:r>
        <w:t>nvolved</w:t>
      </w:r>
    </w:p>
    <w:p w14:paraId="1079B67F" w14:textId="77777777" w:rsidR="00886376" w:rsidRPr="00BC5593" w:rsidRDefault="00CC0292" w:rsidP="00886376">
      <w:pPr>
        <w:pStyle w:val="VPBulletsbody-againstmargin"/>
      </w:pPr>
      <w:r>
        <w:t>a d</w:t>
      </w:r>
      <w:r w:rsidR="00886376">
        <w:t>escription of</w:t>
      </w:r>
      <w:r w:rsidR="00886376" w:rsidRPr="00BC5593">
        <w:t xml:space="preserve"> at least two strategies you could use to address the issue. At least one should address the issue at both an</w:t>
      </w:r>
      <w:r>
        <w:t xml:space="preserve"> individual and community level</w:t>
      </w:r>
    </w:p>
    <w:p w14:paraId="285AEBF9" w14:textId="77777777" w:rsidR="00886376" w:rsidRPr="00BC5593" w:rsidRDefault="00CC0292" w:rsidP="00886376">
      <w:pPr>
        <w:pStyle w:val="VPBulletsbody-againstmargin"/>
      </w:pPr>
      <w:r>
        <w:t>a d</w:t>
      </w:r>
      <w:r w:rsidR="00886376">
        <w:t>escription of</w:t>
      </w:r>
      <w:r w:rsidR="00886376" w:rsidRPr="00BC5593">
        <w:t xml:space="preserve"> barriers and enablers link</w:t>
      </w:r>
      <w:r>
        <w:t>ed to your suggested strategies</w:t>
      </w:r>
    </w:p>
    <w:p w14:paraId="431B6E06" w14:textId="77777777" w:rsidR="00886376" w:rsidRPr="00BC5593" w:rsidRDefault="00CC0292" w:rsidP="00886376">
      <w:pPr>
        <w:pStyle w:val="VPBulletsbody-againstmargin"/>
      </w:pPr>
      <w:r>
        <w:t>a d</w:t>
      </w:r>
      <w:r w:rsidR="00886376">
        <w:t>escription of</w:t>
      </w:r>
      <w:r w:rsidR="00886376" w:rsidRPr="00BC5593">
        <w:t xml:space="preserve"> </w:t>
      </w:r>
      <w:r w:rsidR="00886376">
        <w:t>t</w:t>
      </w:r>
      <w:r w:rsidR="00886376" w:rsidRPr="00BC5593">
        <w:t>he probable outcomes or consequences of carrying out each strategy</w:t>
      </w:r>
    </w:p>
    <w:p w14:paraId="0E58A95C" w14:textId="77777777" w:rsidR="00DD636F" w:rsidRDefault="00CC0292" w:rsidP="00463A71">
      <w:pPr>
        <w:pStyle w:val="VPBulletsbody-againstmargin"/>
      </w:pPr>
      <w:r>
        <w:t>j</w:t>
      </w:r>
      <w:r w:rsidR="00886376" w:rsidRPr="00BC5593">
        <w:t>ustification</w:t>
      </w:r>
      <w:r w:rsidR="00886376">
        <w:t xml:space="preserve"> for your strategies </w:t>
      </w:r>
      <w:r w:rsidR="00886376" w:rsidRPr="00BC5593">
        <w:t>and actions.</w:t>
      </w:r>
    </w:p>
    <w:p w14:paraId="7A65E557" w14:textId="77777777" w:rsidR="00BC134D" w:rsidRPr="00DD636F" w:rsidRDefault="00BC134D" w:rsidP="00463A71">
      <w:pPr>
        <w:rPr>
          <w:lang w:val="en-AU"/>
        </w:rPr>
      </w:pPr>
      <w:r w:rsidRPr="00DD636F">
        <w:rPr>
          <w:lang w:val="en-AU"/>
        </w:rPr>
        <w:t xml:space="preserve">Here are some questions to help </w:t>
      </w:r>
      <w:r w:rsidR="00E21C93" w:rsidRPr="00DD636F">
        <w:rPr>
          <w:lang w:val="en-AU"/>
        </w:rPr>
        <w:t>with your</w:t>
      </w:r>
      <w:r w:rsidRPr="00DD636F">
        <w:rPr>
          <w:lang w:val="en-AU"/>
        </w:rPr>
        <w:t xml:space="preserve"> thinking:</w:t>
      </w:r>
    </w:p>
    <w:p w14:paraId="321C4047" w14:textId="77777777" w:rsidR="00886376" w:rsidRPr="00B77876" w:rsidRDefault="00CC0292" w:rsidP="00886376">
      <w:pPr>
        <w:pStyle w:val="VPBulletsbody-againstmargin"/>
        <w:rPr>
          <w:lang w:val="en-AU"/>
        </w:rPr>
      </w:pPr>
      <w:r>
        <w:rPr>
          <w:lang w:val="en-AU"/>
        </w:rPr>
        <w:t>h</w:t>
      </w:r>
      <w:r w:rsidR="00886376" w:rsidRPr="00B77876">
        <w:rPr>
          <w:lang w:val="en-AU"/>
        </w:rPr>
        <w:t xml:space="preserve">ow will </w:t>
      </w:r>
      <w:r w:rsidR="00886376">
        <w:rPr>
          <w:lang w:val="en-AU"/>
        </w:rPr>
        <w:t>you</w:t>
      </w:r>
      <w:r w:rsidR="00886376" w:rsidRPr="00B77876">
        <w:rPr>
          <w:lang w:val="en-AU"/>
        </w:rPr>
        <w:t xml:space="preserve"> explain the problem </w:t>
      </w:r>
      <w:r w:rsidR="00886376">
        <w:rPr>
          <w:lang w:val="en-AU"/>
        </w:rPr>
        <w:t>to</w:t>
      </w:r>
      <w:r w:rsidR="003E1E51">
        <w:rPr>
          <w:lang w:val="en-AU"/>
        </w:rPr>
        <w:t xml:space="preserve"> </w:t>
      </w:r>
      <w:r w:rsidR="0038436F">
        <w:rPr>
          <w:lang w:val="en-AU"/>
        </w:rPr>
        <w:t>the caf</w:t>
      </w:r>
      <w:r w:rsidR="00093965">
        <w:t>é</w:t>
      </w:r>
      <w:r w:rsidR="0038436F">
        <w:rPr>
          <w:lang w:val="en-AU"/>
        </w:rPr>
        <w:t xml:space="preserve"> assistant and/or manager</w:t>
      </w:r>
      <w:r w:rsidR="00886376">
        <w:rPr>
          <w:lang w:val="en-AU"/>
        </w:rPr>
        <w:t>?</w:t>
      </w:r>
    </w:p>
    <w:p w14:paraId="00DABF6F" w14:textId="77777777" w:rsidR="00886376" w:rsidRPr="004C2B52" w:rsidRDefault="00CC0292" w:rsidP="00886376">
      <w:pPr>
        <w:pStyle w:val="VPBulletsbody-againstmargin"/>
        <w:rPr>
          <w:lang w:val="en-AU"/>
        </w:rPr>
      </w:pPr>
      <w:r>
        <w:rPr>
          <w:lang w:val="en-AU"/>
        </w:rPr>
        <w:lastRenderedPageBreak/>
        <w:t>w</w:t>
      </w:r>
      <w:r w:rsidR="00886376">
        <w:rPr>
          <w:lang w:val="en-AU"/>
        </w:rPr>
        <w:t>hat are</w:t>
      </w:r>
      <w:r w:rsidR="002801D1">
        <w:rPr>
          <w:lang w:val="en-AU"/>
        </w:rPr>
        <w:t xml:space="preserve"> the immediate and long-</w:t>
      </w:r>
      <w:r w:rsidR="00886376" w:rsidRPr="004C2B52">
        <w:rPr>
          <w:lang w:val="en-AU"/>
        </w:rPr>
        <w:t>term concerns you have for yourself and the</w:t>
      </w:r>
      <w:r w:rsidR="0038436F" w:rsidRPr="0038436F">
        <w:rPr>
          <w:lang w:val="en-AU"/>
        </w:rPr>
        <w:t xml:space="preserve"> </w:t>
      </w:r>
      <w:r w:rsidR="0038436F">
        <w:rPr>
          <w:lang w:val="en-AU"/>
        </w:rPr>
        <w:t>group of trampers</w:t>
      </w:r>
      <w:r w:rsidR="00886376" w:rsidRPr="004C2B52">
        <w:rPr>
          <w:lang w:val="en-AU"/>
        </w:rPr>
        <w:t xml:space="preserve">? </w:t>
      </w:r>
    </w:p>
    <w:p w14:paraId="62EEBE6B" w14:textId="77777777" w:rsidR="00886376" w:rsidRPr="00B77876" w:rsidRDefault="00CC0292" w:rsidP="00886376">
      <w:pPr>
        <w:pStyle w:val="VPBulletsbody-againstmargin"/>
        <w:rPr>
          <w:lang w:val="en-AU"/>
        </w:rPr>
      </w:pPr>
      <w:r>
        <w:rPr>
          <w:lang w:val="en-AU"/>
        </w:rPr>
        <w:t>w</w:t>
      </w:r>
      <w:r w:rsidR="00886376" w:rsidRPr="00B77876">
        <w:rPr>
          <w:lang w:val="en-AU"/>
        </w:rPr>
        <w:t xml:space="preserve">hat is the best strategy </w:t>
      </w:r>
      <w:r w:rsidR="0038436F">
        <w:rPr>
          <w:lang w:val="en-AU"/>
        </w:rPr>
        <w:t>to</w:t>
      </w:r>
      <w:r w:rsidR="00886376" w:rsidRPr="00B77876">
        <w:rPr>
          <w:lang w:val="en-AU"/>
        </w:rPr>
        <w:t xml:space="preserve"> use to deal with the immediate problem</w:t>
      </w:r>
      <w:r w:rsidR="00886376">
        <w:rPr>
          <w:lang w:val="en-AU"/>
        </w:rPr>
        <w:t>?</w:t>
      </w:r>
    </w:p>
    <w:p w14:paraId="7C0BF871" w14:textId="77777777" w:rsidR="00886376" w:rsidRPr="00B77876" w:rsidRDefault="00CC0292" w:rsidP="00886376">
      <w:pPr>
        <w:pStyle w:val="VPBulletsbody-againstmargin"/>
        <w:rPr>
          <w:lang w:val="en-AU"/>
        </w:rPr>
      </w:pPr>
      <w:r>
        <w:rPr>
          <w:lang w:val="en-AU"/>
        </w:rPr>
        <w:t>w</w:t>
      </w:r>
      <w:r w:rsidR="00886376" w:rsidRPr="00B77876">
        <w:rPr>
          <w:lang w:val="en-AU"/>
        </w:rPr>
        <w:t>hat is an alternative strategy for dealing with the issue</w:t>
      </w:r>
      <w:r w:rsidR="00886376">
        <w:rPr>
          <w:lang w:val="en-AU"/>
        </w:rPr>
        <w:t>?</w:t>
      </w:r>
    </w:p>
    <w:p w14:paraId="72471018" w14:textId="77777777" w:rsidR="00886376" w:rsidRPr="00B77876" w:rsidRDefault="00CC0292" w:rsidP="00886376">
      <w:pPr>
        <w:pStyle w:val="VPBulletsbody-againstmargin"/>
        <w:rPr>
          <w:lang w:val="en-AU"/>
        </w:rPr>
      </w:pPr>
      <w:r>
        <w:rPr>
          <w:lang w:val="en-AU"/>
        </w:rPr>
        <w:t>w</w:t>
      </w:r>
      <w:r w:rsidR="00886376" w:rsidRPr="00B77876">
        <w:rPr>
          <w:lang w:val="en-AU"/>
        </w:rPr>
        <w:t>hich of the strategies is likely to be the most effective, and why</w:t>
      </w:r>
      <w:r w:rsidR="00886376">
        <w:rPr>
          <w:lang w:val="en-AU"/>
        </w:rPr>
        <w:t>?</w:t>
      </w:r>
    </w:p>
    <w:p w14:paraId="2B414B1A" w14:textId="77777777" w:rsidR="00886376" w:rsidRPr="00B77876" w:rsidRDefault="00CC0292" w:rsidP="00886376">
      <w:pPr>
        <w:pStyle w:val="VPBulletsbody-againstmargin"/>
        <w:rPr>
          <w:lang w:val="en-AU"/>
        </w:rPr>
      </w:pPr>
      <w:r>
        <w:rPr>
          <w:lang w:val="en-AU"/>
        </w:rPr>
        <w:t>w</w:t>
      </w:r>
      <w:r w:rsidR="00886376" w:rsidRPr="00B77876">
        <w:rPr>
          <w:lang w:val="en-AU"/>
        </w:rPr>
        <w:t xml:space="preserve">hat will be difficult and/or awkward for </w:t>
      </w:r>
      <w:r w:rsidR="00886376">
        <w:rPr>
          <w:lang w:val="en-AU"/>
        </w:rPr>
        <w:t>you</w:t>
      </w:r>
      <w:r w:rsidR="00886376" w:rsidRPr="00B77876">
        <w:rPr>
          <w:lang w:val="en-AU"/>
        </w:rPr>
        <w:t xml:space="preserve"> in </w:t>
      </w:r>
      <w:proofErr w:type="gramStart"/>
      <w:r w:rsidR="00886376" w:rsidRPr="00B77876">
        <w:rPr>
          <w:lang w:val="en-AU"/>
        </w:rPr>
        <w:t>both of these</w:t>
      </w:r>
      <w:proofErr w:type="gramEnd"/>
      <w:r w:rsidR="00886376" w:rsidRPr="00B77876">
        <w:rPr>
          <w:lang w:val="en-AU"/>
        </w:rPr>
        <w:t xml:space="preserve"> situations</w:t>
      </w:r>
      <w:r w:rsidR="00886376">
        <w:rPr>
          <w:lang w:val="en-AU"/>
        </w:rPr>
        <w:t>?</w:t>
      </w:r>
    </w:p>
    <w:p w14:paraId="02EAEAF5" w14:textId="77777777" w:rsidR="00886376" w:rsidRPr="00B77876" w:rsidRDefault="00CC0292" w:rsidP="00886376">
      <w:pPr>
        <w:pStyle w:val="VPBulletsbody-againstmargin"/>
        <w:rPr>
          <w:lang w:val="en-AU"/>
        </w:rPr>
      </w:pPr>
      <w:r>
        <w:rPr>
          <w:lang w:val="en-AU"/>
        </w:rPr>
        <w:t>h</w:t>
      </w:r>
      <w:r w:rsidR="00886376" w:rsidRPr="00B77876">
        <w:rPr>
          <w:lang w:val="en-AU"/>
        </w:rPr>
        <w:t xml:space="preserve">ow can </w:t>
      </w:r>
      <w:r w:rsidR="00886376">
        <w:rPr>
          <w:lang w:val="en-AU"/>
        </w:rPr>
        <w:t>you</w:t>
      </w:r>
      <w:r w:rsidR="00886376" w:rsidRPr="00B77876">
        <w:rPr>
          <w:lang w:val="en-AU"/>
        </w:rPr>
        <w:t xml:space="preserve"> make it easier </w:t>
      </w:r>
      <w:r w:rsidR="00886376">
        <w:rPr>
          <w:lang w:val="en-AU"/>
        </w:rPr>
        <w:t>to</w:t>
      </w:r>
      <w:r w:rsidR="00886376" w:rsidRPr="00B77876">
        <w:rPr>
          <w:lang w:val="en-AU"/>
        </w:rPr>
        <w:t xml:space="preserve"> solv</w:t>
      </w:r>
      <w:r w:rsidR="00886376">
        <w:rPr>
          <w:lang w:val="en-AU"/>
        </w:rPr>
        <w:t>e</w:t>
      </w:r>
      <w:r w:rsidR="00886376" w:rsidRPr="00B77876">
        <w:rPr>
          <w:lang w:val="en-AU"/>
        </w:rPr>
        <w:t xml:space="preserve"> the problem </w:t>
      </w:r>
      <w:r w:rsidR="00886376">
        <w:rPr>
          <w:lang w:val="en-AU"/>
        </w:rPr>
        <w:t>–</w:t>
      </w:r>
      <w:r w:rsidR="00886376" w:rsidRPr="00B77876">
        <w:rPr>
          <w:lang w:val="en-AU"/>
        </w:rPr>
        <w:t xml:space="preserve"> what knowledge would be helpful to have</w:t>
      </w:r>
      <w:r w:rsidR="00886376">
        <w:rPr>
          <w:lang w:val="en-AU"/>
        </w:rPr>
        <w:t>?</w:t>
      </w:r>
    </w:p>
    <w:p w14:paraId="09446990" w14:textId="77777777" w:rsidR="00886376" w:rsidRPr="00B77876" w:rsidRDefault="00CC0292" w:rsidP="00886376">
      <w:pPr>
        <w:pStyle w:val="VPBulletsbody-againstmargin"/>
        <w:rPr>
          <w:lang w:val="en-AU"/>
        </w:rPr>
      </w:pPr>
      <w:r>
        <w:rPr>
          <w:lang w:val="en-AU"/>
        </w:rPr>
        <w:t>w</w:t>
      </w:r>
      <w:r w:rsidR="00886376" w:rsidRPr="00B77876">
        <w:rPr>
          <w:lang w:val="en-AU"/>
        </w:rPr>
        <w:t xml:space="preserve">hat strategy </w:t>
      </w:r>
      <w:r w:rsidR="0038436F">
        <w:rPr>
          <w:lang w:val="en-AU"/>
        </w:rPr>
        <w:t xml:space="preserve">is the </w:t>
      </w:r>
      <w:r w:rsidR="00886376" w:rsidRPr="00B77876">
        <w:rPr>
          <w:lang w:val="en-AU"/>
        </w:rPr>
        <w:t>best for ensuring the problem does not occur again</w:t>
      </w:r>
      <w:r w:rsidR="00886376">
        <w:rPr>
          <w:lang w:val="en-AU"/>
        </w:rPr>
        <w:t>?</w:t>
      </w:r>
    </w:p>
    <w:p w14:paraId="20926167" w14:textId="77777777" w:rsidR="00886376" w:rsidRPr="00B77876" w:rsidRDefault="00CC0292" w:rsidP="00886376">
      <w:pPr>
        <w:pStyle w:val="VPBulletsbody-againstmargin"/>
        <w:rPr>
          <w:lang w:val="en-AU"/>
        </w:rPr>
      </w:pPr>
      <w:r>
        <w:rPr>
          <w:lang w:val="en-AU"/>
        </w:rPr>
        <w:t>h</w:t>
      </w:r>
      <w:r w:rsidR="00886376" w:rsidRPr="00B77876">
        <w:rPr>
          <w:lang w:val="en-AU"/>
        </w:rPr>
        <w:t xml:space="preserve">ow will you justify your chosen strategy/strategies </w:t>
      </w:r>
      <w:r w:rsidR="00886376" w:rsidRPr="00B77876">
        <w:t>with reference to your safety and that of the wider community</w:t>
      </w:r>
      <w:r w:rsidR="00886376">
        <w:t>?</w:t>
      </w:r>
    </w:p>
    <w:p w14:paraId="2AAF7DB5" w14:textId="77777777" w:rsidR="00045E3F" w:rsidRPr="00045E3F" w:rsidRDefault="00CC0292" w:rsidP="00045E3F">
      <w:pPr>
        <w:pStyle w:val="VPBulletsbody-againstmargin"/>
      </w:pPr>
      <w:r>
        <w:rPr>
          <w:lang w:val="en-AU"/>
        </w:rPr>
        <w:t>w</w:t>
      </w:r>
      <w:r w:rsidR="00886376" w:rsidRPr="00B77876">
        <w:rPr>
          <w:lang w:val="en-AU"/>
        </w:rPr>
        <w:t xml:space="preserve">hat </w:t>
      </w:r>
      <w:r w:rsidR="00886376">
        <w:rPr>
          <w:lang w:val="en-AU"/>
        </w:rPr>
        <w:t>do you</w:t>
      </w:r>
      <w:r w:rsidR="00886376" w:rsidRPr="00B77876">
        <w:rPr>
          <w:lang w:val="en-AU"/>
        </w:rPr>
        <w:t xml:space="preserve"> hope to achieve and how will </w:t>
      </w:r>
      <w:r w:rsidR="00886376">
        <w:rPr>
          <w:lang w:val="en-AU"/>
        </w:rPr>
        <w:t>you</w:t>
      </w:r>
      <w:r w:rsidR="00886376" w:rsidRPr="00B77876">
        <w:rPr>
          <w:lang w:val="en-AU"/>
        </w:rPr>
        <w:t xml:space="preserve"> know</w:t>
      </w:r>
      <w:r w:rsidR="00886376">
        <w:rPr>
          <w:lang w:val="en-AU"/>
        </w:rPr>
        <w:t xml:space="preserve"> it has been achieved?</w:t>
      </w:r>
    </w:p>
    <w:p w14:paraId="2976566B" w14:textId="77777777" w:rsidR="006365C4" w:rsidRDefault="006365C4" w:rsidP="00C62253"/>
    <w:p w14:paraId="3BDE17E8" w14:textId="77777777" w:rsidR="006365C4" w:rsidRDefault="006365C4" w:rsidP="00C62253">
      <w:pPr>
        <w:sectPr w:rsidR="006365C4">
          <w:headerReference w:type="first" r:id="rId13"/>
          <w:pgSz w:w="11906" w:h="16838" w:code="9"/>
          <w:pgMar w:top="1440" w:right="1440" w:bottom="1440" w:left="1440" w:header="709" w:footer="709" w:gutter="0"/>
          <w:cols w:space="708"/>
          <w:docGrid w:linePitch="360"/>
        </w:sectPr>
      </w:pPr>
    </w:p>
    <w:p w14:paraId="5247F6FC" w14:textId="77777777" w:rsidR="00E053F6" w:rsidRDefault="00CA2937" w:rsidP="00CA2937">
      <w:pPr>
        <w:pStyle w:val="VPARBoxedHeading"/>
      </w:pPr>
      <w:r>
        <w:lastRenderedPageBreak/>
        <w:t>Vocational Pathway Assessment Resource</w:t>
      </w:r>
    </w:p>
    <w:p w14:paraId="2DDAFFA9" w14:textId="77777777" w:rsidR="00886376" w:rsidRPr="00F27C34" w:rsidRDefault="00886376" w:rsidP="00886376">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1659488680"/>
          <w:placeholder>
            <w:docPart w:val="6C714BCD7F1C46C88F61FADB4039DEEF"/>
          </w:placeholder>
          <w:text/>
        </w:sdtPr>
        <w:sdtEndPr>
          <w:rPr>
            <w:rStyle w:val="xStyleBold"/>
            <w:b/>
            <w:bCs/>
          </w:rPr>
        </w:sdtEndPr>
        <w:sdtContent>
          <w:r>
            <w:t>90959</w:t>
          </w:r>
        </w:sdtContent>
      </w:sdt>
    </w:p>
    <w:p w14:paraId="458EAF44" w14:textId="77777777" w:rsidR="00886376" w:rsidRDefault="00886376" w:rsidP="00886376">
      <w:pPr>
        <w:pStyle w:val="xStyleLeft0cmHanging45cm"/>
        <w:rPr>
          <w:rStyle w:val="xStyleBold"/>
          <w:rFonts w:eastAsiaTheme="minorEastAsia"/>
          <w:szCs w:val="24"/>
        </w:rPr>
      </w:pPr>
      <w:r w:rsidRPr="00F27C34">
        <w:rPr>
          <w:rStyle w:val="xStyleBold"/>
        </w:rPr>
        <w:t>Standard title:</w:t>
      </w:r>
      <w:r>
        <w:rPr>
          <w:rStyle w:val="xStyleBold"/>
        </w:rPr>
        <w:tab/>
      </w:r>
      <w:sdt>
        <w:sdtPr>
          <w:rPr>
            <w:rStyle w:val="CommentReference"/>
            <w:rFonts w:ascii="Calibri" w:hAnsi="Calibri"/>
            <w:sz w:val="24"/>
            <w:szCs w:val="24"/>
          </w:rPr>
          <w:alias w:val="standard title"/>
          <w:tag w:val="standard title"/>
          <w:id w:val="-1690447457"/>
          <w:placeholder>
            <w:docPart w:val="7F312994106741789755305017C225D0"/>
          </w:placeholder>
          <w:text/>
        </w:sdtPr>
        <w:sdtContent>
          <w:r w:rsidR="00384382" w:rsidRPr="006C1546">
            <w:rPr>
              <w:rStyle w:val="CommentReference"/>
              <w:rFonts w:ascii="Calibri" w:hAnsi="Calibri"/>
              <w:sz w:val="24"/>
              <w:szCs w:val="24"/>
            </w:rPr>
            <w:t>Demonstrate knowledge of practices and strategies to address food handling</w:t>
          </w:r>
          <w:r w:rsidR="00384382">
            <w:rPr>
              <w:rStyle w:val="CommentReference"/>
              <w:rFonts w:ascii="Calibri" w:hAnsi="Calibri"/>
              <w:sz w:val="24"/>
              <w:szCs w:val="24"/>
            </w:rPr>
            <w:t xml:space="preserve"> issues</w:t>
          </w:r>
        </w:sdtContent>
      </w:sdt>
    </w:p>
    <w:p w14:paraId="0DE69860" w14:textId="77777777" w:rsidR="00886376" w:rsidRPr="00E053F6" w:rsidRDefault="00886376" w:rsidP="00886376">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949206331"/>
          <w:placeholder>
            <w:docPart w:val="E7A421315E7B408199B8FB65D1110B1D"/>
          </w:placeholder>
          <w:text/>
        </w:sdtPr>
        <w:sdtEndPr>
          <w:rPr>
            <w:rStyle w:val="xStyleBold"/>
            <w:b/>
            <w:bCs/>
          </w:rPr>
        </w:sdtEndPr>
        <w:sdtContent>
          <w:r>
            <w:t>1</w:t>
          </w:r>
        </w:sdtContent>
      </w:sdt>
    </w:p>
    <w:p w14:paraId="62705817" w14:textId="77777777" w:rsidR="00886376" w:rsidRPr="00E053F6" w:rsidRDefault="00886376" w:rsidP="00886376">
      <w:pPr>
        <w:tabs>
          <w:tab w:val="left" w:pos="2552"/>
        </w:tabs>
      </w:pPr>
      <w:r w:rsidRPr="00F27C34">
        <w:rPr>
          <w:rStyle w:val="xStyleBold"/>
        </w:rPr>
        <w:t>Credits:</w:t>
      </w:r>
      <w:r w:rsidRPr="00F27C34">
        <w:rPr>
          <w:rStyle w:val="xStyleBold"/>
        </w:rPr>
        <w:tab/>
      </w:r>
      <w:sdt>
        <w:sdtPr>
          <w:alias w:val="numberof credits"/>
          <w:tag w:val="numberof credits"/>
          <w:id w:val="-753042598"/>
          <w:placeholder>
            <w:docPart w:val="17A0DBECB6944D5282AA4EABF76B7783"/>
          </w:placeholder>
          <w:text/>
        </w:sdtPr>
        <w:sdtEndPr>
          <w:rPr>
            <w:rStyle w:val="xStyleBold"/>
            <w:b/>
            <w:bCs/>
          </w:rPr>
        </w:sdtEndPr>
        <w:sdtContent>
          <w:r>
            <w:t>5</w:t>
          </w:r>
        </w:sdtContent>
      </w:sdt>
    </w:p>
    <w:p w14:paraId="0AF0538F" w14:textId="77777777" w:rsidR="00886376" w:rsidRPr="00E053F6" w:rsidRDefault="00886376" w:rsidP="00886376">
      <w:pPr>
        <w:tabs>
          <w:tab w:val="left" w:pos="2552"/>
        </w:tabs>
        <w:ind w:left="2552" w:hanging="2552"/>
      </w:pPr>
      <w:r>
        <w:rPr>
          <w:rStyle w:val="xStyleBold"/>
        </w:rPr>
        <w:t>Resource title</w:t>
      </w:r>
      <w:r w:rsidRPr="00F27C34">
        <w:rPr>
          <w:rStyle w:val="xStyleBold"/>
        </w:rPr>
        <w:t>:</w:t>
      </w:r>
      <w:r w:rsidRPr="00F27C34">
        <w:rPr>
          <w:rStyle w:val="xStyleBold"/>
        </w:rPr>
        <w:tab/>
      </w:r>
      <w:sdt>
        <w:sdtPr>
          <w:rPr>
            <w:rStyle w:val="CommentReference"/>
            <w:rFonts w:ascii="Calibri" w:hAnsi="Calibri"/>
            <w:sz w:val="24"/>
            <w:szCs w:val="24"/>
          </w:rPr>
          <w:alias w:val="resource title"/>
          <w:tag w:val="resource title"/>
          <w:id w:val="-1877155664"/>
          <w:placeholder>
            <w:docPart w:val="F38EEF21B1D447CA93E61D735C7CC304"/>
          </w:placeholder>
          <w:text/>
        </w:sdtPr>
        <w:sdtContent>
          <w:r w:rsidR="00E21C93" w:rsidRPr="006C1546">
            <w:rPr>
              <w:rStyle w:val="CommentReference"/>
              <w:rFonts w:ascii="Calibri" w:hAnsi="Calibri"/>
              <w:sz w:val="24"/>
              <w:szCs w:val="24"/>
            </w:rPr>
            <w:t xml:space="preserve">Bacteria beware </w:t>
          </w:r>
        </w:sdtContent>
      </w:sdt>
    </w:p>
    <w:p w14:paraId="40C24953" w14:textId="77777777" w:rsidR="00886376" w:rsidRDefault="00886376" w:rsidP="00886376">
      <w:pPr>
        <w:tabs>
          <w:tab w:val="left" w:pos="2552"/>
        </w:tabs>
        <w:ind w:left="2552" w:hanging="2552"/>
        <w:rPr>
          <w:rStyle w:val="xStyleBold"/>
        </w:rPr>
      </w:pPr>
      <w:r w:rsidRPr="00F27C34">
        <w:rPr>
          <w:rStyle w:val="xStyleBold"/>
        </w:rPr>
        <w:t>Resource reference:</w:t>
      </w:r>
      <w:r>
        <w:rPr>
          <w:rStyle w:val="xStyleBold"/>
        </w:rPr>
        <w:tab/>
      </w:r>
      <w:sdt>
        <w:sdtPr>
          <w:alias w:val="subject name"/>
          <w:tag w:val="subject name"/>
          <w:id w:val="480965249"/>
          <w:placeholder>
            <w:docPart w:val="FA6701AD8BCE42DC87AFC450CCC3FE7D"/>
          </w:placeholder>
          <w:text/>
        </w:sdtPr>
        <w:sdtContent>
          <w:r w:rsidRPr="006C1546">
            <w:t>Home Economics</w:t>
          </w:r>
        </w:sdtContent>
      </w:sdt>
      <w:r>
        <w:t xml:space="preserve"> </w:t>
      </w:r>
      <w:r w:rsidRPr="00CB5956">
        <w:t>VP</w:t>
      </w:r>
      <w:r>
        <w:t>-</w:t>
      </w:r>
      <w:sdt>
        <w:sdtPr>
          <w:alias w:val="resource number"/>
          <w:tag w:val="resource number"/>
          <w:id w:val="-1646735587"/>
          <w:placeholder>
            <w:docPart w:val="8B2AE2EB8D004B4588BBFF00BE928099"/>
          </w:placeholder>
          <w:text/>
        </w:sdtPr>
        <w:sdtEndPr>
          <w:rPr>
            <w:rStyle w:val="xStyleBold"/>
            <w:b/>
            <w:bCs/>
          </w:rPr>
        </w:sdtEndPr>
        <w:sdtContent>
          <w:r>
            <w:t>1.4</w:t>
          </w:r>
          <w:r w:rsidR="00D729DF">
            <w:t xml:space="preserve"> v2</w:t>
          </w:r>
        </w:sdtContent>
      </w:sdt>
    </w:p>
    <w:p w14:paraId="7883CDB7" w14:textId="77777777" w:rsidR="00886376" w:rsidRDefault="00886376" w:rsidP="0088637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270394663"/>
          <w:placeholder>
            <w:docPart w:val="91DF704559BF417FB33AB57D01EF1AD4"/>
          </w:placeholder>
          <w:text/>
        </w:sdtPr>
        <w:sdtContent>
          <w:r w:rsidRPr="006C1546">
            <w:t>Services Industries</w:t>
          </w:r>
        </w:sdtContent>
      </w:sdt>
    </w:p>
    <w:p w14:paraId="7377DA24" w14:textId="77777777" w:rsidR="00CA2937" w:rsidRDefault="00CA2937" w:rsidP="00886376">
      <w:pPr>
        <w:pStyle w:val="VPAELBannerAfter8pt"/>
      </w:pPr>
      <w:r>
        <w:t>Assessor/</w:t>
      </w:r>
      <w:r w:rsidR="007F08F8">
        <w:t xml:space="preserve">Educator </w:t>
      </w:r>
      <w:r w:rsidR="00656F4A">
        <w:t>guidelines</w:t>
      </w:r>
    </w:p>
    <w:p w14:paraId="57F8903C"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75C2430F"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38937A8E"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CD166D7"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86303FF" w14:textId="77777777" w:rsidR="00CA2937" w:rsidRDefault="00CA2937" w:rsidP="00CA2937">
      <w:pPr>
        <w:pStyle w:val="Heading1"/>
      </w:pPr>
      <w:r>
        <w:t>Context/setting</w:t>
      </w:r>
    </w:p>
    <w:p w14:paraId="699D28D2" w14:textId="77777777" w:rsidR="00F5425B" w:rsidRDefault="00CA2937" w:rsidP="002716AC">
      <w:r>
        <w:t xml:space="preserve">This activity requires learners to </w:t>
      </w:r>
      <w:r w:rsidR="00311CB9" w:rsidRPr="00311CB9">
        <w:rPr>
          <w:rFonts w:cstheme="minorHAnsi"/>
        </w:rPr>
        <w:t>demonstrate their</w:t>
      </w:r>
      <w:r w:rsidR="002716AC">
        <w:rPr>
          <w:rFonts w:cstheme="minorHAnsi"/>
        </w:rPr>
        <w:t xml:space="preserve"> comprehensive</w:t>
      </w:r>
      <w:r w:rsidR="00311CB9" w:rsidRPr="00311CB9">
        <w:rPr>
          <w:rFonts w:cstheme="minorHAnsi"/>
        </w:rPr>
        <w:t xml:space="preserve"> knowledge of safe food handling practices </w:t>
      </w:r>
      <w:r w:rsidR="002716AC">
        <w:rPr>
          <w:rFonts w:cstheme="minorHAnsi"/>
        </w:rPr>
        <w:t xml:space="preserve">and strategies </w:t>
      </w:r>
      <w:r w:rsidR="0038436F">
        <w:rPr>
          <w:rFonts w:cstheme="minorHAnsi"/>
        </w:rPr>
        <w:t>for a group of trampers</w:t>
      </w:r>
      <w:r w:rsidR="002716AC">
        <w:rPr>
          <w:rFonts w:cstheme="minorHAnsi"/>
        </w:rPr>
        <w:t xml:space="preserve">. </w:t>
      </w:r>
      <w:r w:rsidR="00F5425B">
        <w:rPr>
          <w:rFonts w:ascii="Calibri" w:eastAsia="Times New Roman" w:hAnsi="Calibri" w:cs="Calibri"/>
          <w:color w:val="000000"/>
        </w:rPr>
        <w:t xml:space="preserve">This involves a </w:t>
      </w:r>
      <w:r w:rsidR="0038436F">
        <w:rPr>
          <w:rFonts w:ascii="Calibri" w:eastAsia="Times New Roman" w:hAnsi="Calibri" w:cs="Calibri"/>
          <w:color w:val="000000"/>
        </w:rPr>
        <w:t>presentation</w:t>
      </w:r>
      <w:r w:rsidR="00F5425B">
        <w:rPr>
          <w:rFonts w:ascii="Calibri" w:eastAsia="Times New Roman" w:hAnsi="Calibri" w:cs="Calibri"/>
          <w:color w:val="000000"/>
        </w:rPr>
        <w:t xml:space="preserve">, practical food </w:t>
      </w:r>
      <w:r w:rsidR="0038436F">
        <w:rPr>
          <w:rFonts w:ascii="Calibri" w:eastAsia="Times New Roman" w:hAnsi="Calibri" w:cs="Calibri"/>
          <w:color w:val="000000"/>
        </w:rPr>
        <w:t>demonstration</w:t>
      </w:r>
      <w:r w:rsidR="00F5425B">
        <w:rPr>
          <w:rFonts w:ascii="Calibri" w:eastAsia="Times New Roman" w:hAnsi="Calibri" w:cs="Calibri"/>
          <w:color w:val="000000"/>
        </w:rPr>
        <w:t xml:space="preserve"> and completion of an action plan.</w:t>
      </w:r>
    </w:p>
    <w:p w14:paraId="4D3402AA" w14:textId="77777777" w:rsidR="00CA2937" w:rsidRDefault="00CA2937" w:rsidP="00CA2937">
      <w:pPr>
        <w:pStyle w:val="Heading1"/>
      </w:pPr>
      <w:r>
        <w:t>Conditions</w:t>
      </w:r>
    </w:p>
    <w:p w14:paraId="5F570FB1" w14:textId="77777777" w:rsidR="00CA2937" w:rsidRDefault="00311CB9" w:rsidP="00311CB9">
      <w:pPr>
        <w:rPr>
          <w:rFonts w:ascii="Calibri" w:eastAsia="Times New Roman" w:hAnsi="Calibri"/>
          <w:color w:val="000000"/>
        </w:rPr>
      </w:pPr>
      <w:r w:rsidRPr="00311CB9">
        <w:rPr>
          <w:rFonts w:ascii="Calibri" w:eastAsia="Times New Roman" w:hAnsi="Calibri"/>
          <w:color w:val="000000"/>
        </w:rPr>
        <w:t>Learners must</w:t>
      </w:r>
      <w:r w:rsidR="002716AC">
        <w:rPr>
          <w:rFonts w:ascii="Calibri" w:eastAsia="Times New Roman" w:hAnsi="Calibri"/>
          <w:color w:val="000000"/>
        </w:rPr>
        <w:t xml:space="preserve"> work independently. They can</w:t>
      </w:r>
      <w:r w:rsidRPr="00311CB9">
        <w:rPr>
          <w:rFonts w:ascii="Calibri" w:eastAsia="Times New Roman" w:hAnsi="Calibri"/>
          <w:color w:val="000000"/>
        </w:rPr>
        <w:t xml:space="preserve"> refer to sources of relevant information</w:t>
      </w:r>
      <w:r w:rsidR="00834A70">
        <w:rPr>
          <w:rFonts w:ascii="Calibri" w:eastAsia="Times New Roman" w:hAnsi="Calibri"/>
          <w:color w:val="000000"/>
        </w:rPr>
        <w:t>,</w:t>
      </w:r>
      <w:r w:rsidRPr="00311CB9">
        <w:rPr>
          <w:rFonts w:ascii="Calibri" w:eastAsia="Times New Roman" w:hAnsi="Calibri"/>
          <w:color w:val="000000"/>
        </w:rPr>
        <w:t xml:space="preserve"> but make sure the learner processes and applies this material to the</w:t>
      </w:r>
      <w:r w:rsidR="002716AC">
        <w:rPr>
          <w:rFonts w:ascii="Calibri" w:eastAsia="Times New Roman" w:hAnsi="Calibri"/>
          <w:color w:val="000000"/>
        </w:rPr>
        <w:t xml:space="preserve">ir </w:t>
      </w:r>
      <w:r w:rsidR="0038436F">
        <w:rPr>
          <w:rFonts w:ascii="Calibri" w:eastAsia="Times New Roman" w:hAnsi="Calibri"/>
          <w:color w:val="000000"/>
        </w:rPr>
        <w:t>situation</w:t>
      </w:r>
      <w:r w:rsidRPr="00311CB9">
        <w:rPr>
          <w:rFonts w:ascii="Calibri" w:eastAsia="Times New Roman" w:hAnsi="Calibri"/>
          <w:color w:val="000000"/>
        </w:rPr>
        <w:t>.</w:t>
      </w:r>
    </w:p>
    <w:p w14:paraId="2A01F4A2" w14:textId="77777777" w:rsidR="00CA2937" w:rsidRDefault="00CA2937" w:rsidP="00CA2937">
      <w:pPr>
        <w:pStyle w:val="Heading1"/>
      </w:pPr>
      <w:r>
        <w:t>Resource requirements</w:t>
      </w:r>
    </w:p>
    <w:p w14:paraId="2812C3F1" w14:textId="77777777" w:rsidR="0038436F" w:rsidRDefault="00F5425B" w:rsidP="0038436F">
      <w:pPr>
        <w:rPr>
          <w:rFonts w:ascii="Calibri" w:eastAsia="Times New Roman" w:hAnsi="Calibri"/>
          <w:color w:val="000000"/>
        </w:rPr>
      </w:pPr>
      <w:r>
        <w:rPr>
          <w:rFonts w:ascii="Calibri" w:eastAsia="Times New Roman" w:hAnsi="Calibri"/>
          <w:color w:val="000000"/>
        </w:rPr>
        <w:t>A</w:t>
      </w:r>
      <w:r w:rsidR="00D82714" w:rsidRPr="00D82714">
        <w:rPr>
          <w:rFonts w:ascii="Calibri" w:eastAsia="Times New Roman" w:hAnsi="Calibri"/>
          <w:color w:val="000000"/>
        </w:rPr>
        <w:t xml:space="preserve"> range of recipes </w:t>
      </w:r>
      <w:r>
        <w:rPr>
          <w:rFonts w:ascii="Calibri" w:eastAsia="Times New Roman" w:hAnsi="Calibri"/>
          <w:color w:val="000000"/>
        </w:rPr>
        <w:t xml:space="preserve">can be </w:t>
      </w:r>
      <w:proofErr w:type="gramStart"/>
      <w:r>
        <w:rPr>
          <w:rFonts w:ascii="Calibri" w:eastAsia="Times New Roman" w:hAnsi="Calibri"/>
          <w:color w:val="000000"/>
        </w:rPr>
        <w:t>provided</w:t>
      </w:r>
      <w:proofErr w:type="gramEnd"/>
      <w:r>
        <w:rPr>
          <w:rFonts w:ascii="Calibri" w:eastAsia="Times New Roman" w:hAnsi="Calibri"/>
          <w:color w:val="000000"/>
        </w:rPr>
        <w:t xml:space="preserve"> </w:t>
      </w:r>
      <w:r w:rsidR="00D82714" w:rsidRPr="00D82714">
        <w:rPr>
          <w:rFonts w:ascii="Calibri" w:eastAsia="Times New Roman" w:hAnsi="Calibri"/>
          <w:color w:val="000000"/>
        </w:rPr>
        <w:t xml:space="preserve">or learners can choose their own. </w:t>
      </w:r>
      <w:r w:rsidR="0038436F">
        <w:rPr>
          <w:rFonts w:ascii="Calibri" w:eastAsia="Times New Roman" w:hAnsi="Calibri"/>
          <w:color w:val="000000"/>
        </w:rPr>
        <w:t xml:space="preserve">The menu or chosen dishes could be substituted for other meals, </w:t>
      </w:r>
      <w:proofErr w:type="gramStart"/>
      <w:r w:rsidR="0038436F">
        <w:rPr>
          <w:rFonts w:ascii="Calibri" w:eastAsia="Times New Roman" w:hAnsi="Calibri"/>
          <w:color w:val="000000"/>
        </w:rPr>
        <w:t>as long as</w:t>
      </w:r>
      <w:proofErr w:type="gramEnd"/>
      <w:r w:rsidR="0038436F">
        <w:rPr>
          <w:rFonts w:ascii="Calibri" w:eastAsia="Times New Roman" w:hAnsi="Calibri"/>
          <w:color w:val="000000"/>
        </w:rPr>
        <w:t xml:space="preserve"> they </w:t>
      </w:r>
      <w:r w:rsidR="0038436F" w:rsidRPr="00F70BC2">
        <w:t xml:space="preserve">involve high-risk foods and possible issues that could arise if </w:t>
      </w:r>
      <w:r w:rsidR="0038436F">
        <w:t>they are</w:t>
      </w:r>
      <w:r w:rsidR="0038436F" w:rsidRPr="00F70BC2">
        <w:t xml:space="preserve"> not handled safely.</w:t>
      </w:r>
    </w:p>
    <w:p w14:paraId="72F3CD43" w14:textId="77777777" w:rsidR="00CA2937" w:rsidRDefault="0038436F" w:rsidP="00D82714">
      <w:pPr>
        <w:rPr>
          <w:rFonts w:ascii="Calibri" w:eastAsia="Times New Roman" w:hAnsi="Calibri"/>
          <w:color w:val="000000"/>
        </w:rPr>
      </w:pPr>
      <w:r>
        <w:rPr>
          <w:rFonts w:ascii="Calibri" w:eastAsia="Times New Roman" w:hAnsi="Calibri"/>
          <w:color w:val="000000"/>
        </w:rPr>
        <w:lastRenderedPageBreak/>
        <w:t>The assessor</w:t>
      </w:r>
      <w:r w:rsidR="00093965">
        <w:rPr>
          <w:rFonts w:ascii="Calibri" w:eastAsia="Times New Roman" w:hAnsi="Calibri"/>
          <w:color w:val="000000"/>
        </w:rPr>
        <w:t>/</w:t>
      </w:r>
      <w:r>
        <w:rPr>
          <w:rFonts w:ascii="Calibri" w:eastAsia="Times New Roman" w:hAnsi="Calibri"/>
          <w:color w:val="000000"/>
        </w:rPr>
        <w:t>educator could annotate c</w:t>
      </w:r>
      <w:r w:rsidR="00D61125">
        <w:rPr>
          <w:rFonts w:ascii="Calibri" w:eastAsia="Times New Roman" w:hAnsi="Calibri"/>
          <w:color w:val="000000"/>
        </w:rPr>
        <w:t>hecklists and</w:t>
      </w:r>
      <w:r w:rsidR="00D82714" w:rsidRPr="00D82714">
        <w:rPr>
          <w:rFonts w:ascii="Calibri" w:eastAsia="Times New Roman" w:hAnsi="Calibri"/>
          <w:color w:val="000000"/>
        </w:rPr>
        <w:t xml:space="preserve"> recipes.</w:t>
      </w:r>
      <w:r>
        <w:rPr>
          <w:rFonts w:ascii="Calibri" w:eastAsia="Times New Roman" w:hAnsi="Calibri"/>
          <w:color w:val="000000"/>
        </w:rPr>
        <w:t xml:space="preserve"> These need to be detailed and include evidence of all practices needed to show the food is safe to eat.</w:t>
      </w:r>
    </w:p>
    <w:p w14:paraId="0E1685F1" w14:textId="77777777" w:rsidR="00CA2937" w:rsidRDefault="00CA2937" w:rsidP="00CA2937">
      <w:pPr>
        <w:pStyle w:val="Heading1"/>
      </w:pPr>
      <w:r>
        <w:t>Additional information</w:t>
      </w:r>
    </w:p>
    <w:p w14:paraId="111D391C" w14:textId="77777777" w:rsidR="00F5425B" w:rsidRDefault="0038436F" w:rsidP="00F5425B">
      <w:r>
        <w:rPr>
          <w:rFonts w:ascii="Calibri" w:hAnsi="Calibri" w:cs="Calibri"/>
          <w:color w:val="auto"/>
          <w:lang w:eastAsia="zh-CN"/>
        </w:rPr>
        <w:t>None</w:t>
      </w:r>
      <w:r w:rsidR="00F5425B">
        <w:rPr>
          <w:rFonts w:ascii="Calibri" w:hAnsi="Calibri" w:cs="Calibri"/>
          <w:color w:val="auto"/>
          <w:lang w:eastAsia="zh-CN"/>
        </w:rPr>
        <w:t>.</w:t>
      </w:r>
    </w:p>
    <w:p w14:paraId="29249062" w14:textId="77777777" w:rsidR="00C66508" w:rsidRDefault="00CA2937">
      <w:pPr>
        <w:pStyle w:val="Heading2"/>
      </w:pPr>
      <w:r>
        <w:t>Other possible contexts for this vocational pathway</w:t>
      </w:r>
    </w:p>
    <w:p w14:paraId="7AC3D5B1" w14:textId="77777777" w:rsidR="00F5425B" w:rsidRDefault="00D82714" w:rsidP="00CA2937">
      <w:pPr>
        <w:rPr>
          <w:rFonts w:cstheme="minorHAnsi"/>
          <w:color w:val="000000"/>
        </w:rPr>
      </w:pPr>
      <w:r w:rsidRPr="00D82714">
        <w:rPr>
          <w:rFonts w:cstheme="minorHAnsi"/>
          <w:color w:val="000000"/>
        </w:rPr>
        <w:t xml:space="preserve">Food safety </w:t>
      </w:r>
      <w:r w:rsidR="00F5425B">
        <w:rPr>
          <w:rFonts w:cstheme="minorHAnsi"/>
          <w:color w:val="000000"/>
        </w:rPr>
        <w:t>contexts</w:t>
      </w:r>
      <w:r w:rsidR="00F5425B" w:rsidRPr="00D82714">
        <w:rPr>
          <w:rFonts w:cstheme="minorHAnsi"/>
          <w:color w:val="000000"/>
        </w:rPr>
        <w:t xml:space="preserve"> </w:t>
      </w:r>
      <w:r w:rsidRPr="00D82714">
        <w:rPr>
          <w:rFonts w:cstheme="minorHAnsi"/>
          <w:color w:val="000000"/>
        </w:rPr>
        <w:t xml:space="preserve">for people in </w:t>
      </w:r>
      <w:r w:rsidR="00F5425B">
        <w:rPr>
          <w:rFonts w:cstheme="minorHAnsi"/>
          <w:color w:val="000000"/>
        </w:rPr>
        <w:t xml:space="preserve">other </w:t>
      </w:r>
      <w:r w:rsidRPr="00D82714">
        <w:rPr>
          <w:rFonts w:cstheme="minorHAnsi"/>
          <w:color w:val="000000"/>
        </w:rPr>
        <w:t>service</w:t>
      </w:r>
      <w:r w:rsidR="00E21C93">
        <w:rPr>
          <w:rFonts w:cstheme="minorHAnsi"/>
          <w:color w:val="000000"/>
        </w:rPr>
        <w:t>s</w:t>
      </w:r>
      <w:r w:rsidRPr="00D82714">
        <w:rPr>
          <w:rFonts w:cstheme="minorHAnsi"/>
          <w:color w:val="000000"/>
        </w:rPr>
        <w:t xml:space="preserve"> industr</w:t>
      </w:r>
      <w:r w:rsidR="00E21C93">
        <w:rPr>
          <w:rFonts w:cstheme="minorHAnsi"/>
          <w:color w:val="000000"/>
        </w:rPr>
        <w:t xml:space="preserve">ies </w:t>
      </w:r>
      <w:r w:rsidR="00F5425B">
        <w:rPr>
          <w:rFonts w:cstheme="minorHAnsi"/>
          <w:color w:val="000000"/>
        </w:rPr>
        <w:t>could include:</w:t>
      </w:r>
    </w:p>
    <w:p w14:paraId="45E9DC30" w14:textId="77777777" w:rsidR="00F5425B" w:rsidRPr="00463A71" w:rsidRDefault="00D82714" w:rsidP="00463A71">
      <w:pPr>
        <w:pStyle w:val="VPBulletsbody-againstmargin"/>
      </w:pPr>
      <w:r w:rsidRPr="00463A71">
        <w:t>bakers</w:t>
      </w:r>
      <w:r w:rsidR="00F5425B" w:rsidRPr="00463A71">
        <w:t>, caterers, kitchen assistants preparing food and serving customers</w:t>
      </w:r>
      <w:r w:rsidRPr="00463A71">
        <w:t xml:space="preserve"> </w:t>
      </w:r>
    </w:p>
    <w:p w14:paraId="37B10510" w14:textId="77777777" w:rsidR="00CA2937" w:rsidRPr="00463A71" w:rsidRDefault="00D82714" w:rsidP="00463A71">
      <w:pPr>
        <w:pStyle w:val="VPBulletsbody-againstmargin"/>
      </w:pPr>
      <w:r w:rsidRPr="00463A71">
        <w:t>bar managers</w:t>
      </w:r>
      <w:r w:rsidR="00FC0F28" w:rsidRPr="00463A71">
        <w:t xml:space="preserve">, </w:t>
      </w:r>
      <w:r w:rsidRPr="00463A71">
        <w:t>café managers, flight attendants, food and beverage managers, food counter assistants, hostel and hotel managers, or waiting staff</w:t>
      </w:r>
      <w:r w:rsidR="00F5425B" w:rsidRPr="00463A71">
        <w:t xml:space="preserve"> responsible for or involved in food service</w:t>
      </w:r>
      <w:r w:rsidRPr="00463A71">
        <w:t>.</w:t>
      </w:r>
    </w:p>
    <w:p w14:paraId="1D1C18AC" w14:textId="77777777" w:rsidR="00CA2937" w:rsidRDefault="00CA2937" w:rsidP="00E053F6"/>
    <w:p w14:paraId="59EB3A80" w14:textId="77777777" w:rsidR="0003223B" w:rsidRDefault="0003223B" w:rsidP="00E053F6">
      <w:pPr>
        <w:sectPr w:rsidR="0003223B">
          <w:headerReference w:type="default" r:id="rId14"/>
          <w:headerReference w:type="first" r:id="rId15"/>
          <w:pgSz w:w="11906" w:h="16838" w:code="9"/>
          <w:pgMar w:top="1440" w:right="1440" w:bottom="1440" w:left="1440" w:header="709" w:footer="709" w:gutter="0"/>
          <w:cols w:space="708"/>
          <w:docGrid w:linePitch="360"/>
        </w:sectPr>
      </w:pPr>
    </w:p>
    <w:p w14:paraId="30302D4C"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sdt>
            <w:sdtPr>
              <w:alias w:val="Subject name + regd standard number"/>
              <w:tag w:val="Subject name + regd standard number"/>
              <w:id w:val="-1777474731"/>
              <w:placeholder>
                <w:docPart w:val="F4A63AC93BDA40338164D0F39E4901E7"/>
              </w:placeholder>
            </w:sdtPr>
            <w:sdtContent>
              <w:r w:rsidR="00DB68CB">
                <w:t xml:space="preserve">Home </w:t>
              </w:r>
              <w:r w:rsidR="0032782D">
                <w:t>E</w:t>
              </w:r>
              <w:r w:rsidR="00DB68CB">
                <w:t>conomics 90959</w:t>
              </w:r>
            </w:sdtContent>
          </w:sdt>
        </w:sdtContent>
      </w:sdt>
      <w:r>
        <w:t xml:space="preserve"> </w:t>
      </w:r>
      <w:r w:rsidR="00DB68CB">
        <w:t>–</w:t>
      </w:r>
      <w:r>
        <w:t xml:space="preserve"> </w:t>
      </w:r>
      <w:sdt>
        <w:sdtPr>
          <w:alias w:val="Resource title"/>
          <w:tag w:val="Resource title"/>
          <w:id w:val="401076186"/>
          <w:placeholder>
            <w:docPart w:val="083CA754EB534A9CAD35BD9C4117F048"/>
          </w:placeholder>
        </w:sdtPr>
        <w:sdtContent>
          <w:sdt>
            <w:sdtPr>
              <w:alias w:val="resource title"/>
              <w:tag w:val="resource title"/>
              <w:id w:val="-1546437667"/>
              <w:placeholder>
                <w:docPart w:val="74853D9454F04E4E8DB0F149E20DF02F"/>
              </w:placeholder>
              <w:text/>
            </w:sdtPr>
            <w:sdtContent>
              <w:r w:rsidR="00E21C93" w:rsidRPr="00BF4631">
                <w:t xml:space="preserve">Bacteria beware </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7D87A914" w14:textId="77777777">
        <w:tc>
          <w:tcPr>
            <w:tcW w:w="4724" w:type="dxa"/>
          </w:tcPr>
          <w:p w14:paraId="43468C8F" w14:textId="77777777" w:rsidR="00CA2937" w:rsidRPr="00C1052C" w:rsidRDefault="00D47620" w:rsidP="000D2EBA">
            <w:pPr>
              <w:pStyle w:val="VP11ptBoldCenteredBefore3ptAfter3pt"/>
            </w:pPr>
            <w:r>
              <w:t>Evidence/Judgements for Achievement</w:t>
            </w:r>
          </w:p>
        </w:tc>
        <w:tc>
          <w:tcPr>
            <w:tcW w:w="4725" w:type="dxa"/>
          </w:tcPr>
          <w:p w14:paraId="048B1C86" w14:textId="77777777" w:rsidR="00CA2937" w:rsidRPr="00C1052C" w:rsidRDefault="00D47620" w:rsidP="000D2EBA">
            <w:pPr>
              <w:pStyle w:val="VP11ptBoldCenteredBefore3ptAfter3pt"/>
            </w:pPr>
            <w:r>
              <w:t>Evidence/Judgements for Achievement with Merit</w:t>
            </w:r>
          </w:p>
        </w:tc>
        <w:tc>
          <w:tcPr>
            <w:tcW w:w="4725" w:type="dxa"/>
          </w:tcPr>
          <w:p w14:paraId="67D1FA99" w14:textId="77777777" w:rsidR="00CA2937" w:rsidRPr="00C1052C" w:rsidRDefault="00D47620" w:rsidP="000D2EBA">
            <w:pPr>
              <w:pStyle w:val="VP11ptBoldCenteredBefore3ptAfter3pt"/>
            </w:pPr>
            <w:r>
              <w:t>Evidence/Judgements for Achievement with Excellence</w:t>
            </w:r>
          </w:p>
        </w:tc>
      </w:tr>
      <w:tr w:rsidR="00CA2937" w14:paraId="34207B2D" w14:textId="77777777">
        <w:tc>
          <w:tcPr>
            <w:tcW w:w="4724" w:type="dxa"/>
          </w:tcPr>
          <w:p w14:paraId="586E5AE0" w14:textId="77777777" w:rsidR="00CA2937" w:rsidRDefault="00DB68CB" w:rsidP="00D47620">
            <w:pPr>
              <w:pStyle w:val="VPScheduletext"/>
            </w:pPr>
            <w:r w:rsidRPr="009346E8">
              <w:t>The learner demonstrates knowledge of practices and strategies to address food handling issues by:</w:t>
            </w:r>
          </w:p>
          <w:p w14:paraId="1CA131E6" w14:textId="77777777" w:rsidR="00463A71" w:rsidRDefault="008853FC" w:rsidP="00463A71">
            <w:pPr>
              <w:pStyle w:val="VPSchedulebullets"/>
              <w:rPr>
                <w:lang w:eastAsia="en-NZ"/>
              </w:rPr>
            </w:pPr>
            <w:r w:rsidRPr="00463A71">
              <w:t xml:space="preserve">explaining </w:t>
            </w:r>
            <w:r w:rsidR="005D353A" w:rsidRPr="00463A71">
              <w:t xml:space="preserve">and using safe </w:t>
            </w:r>
            <w:r w:rsidRPr="00463A71">
              <w:t>practices</w:t>
            </w:r>
            <w:r w:rsidR="005D353A" w:rsidRPr="00463A71">
              <w:t xml:space="preserve"> when handling food</w:t>
            </w:r>
          </w:p>
          <w:p w14:paraId="6F03F4F5" w14:textId="77777777" w:rsidR="008853FC" w:rsidRPr="008853FC" w:rsidRDefault="008853FC" w:rsidP="002F1E9A">
            <w:pPr>
              <w:pStyle w:val="VPScheduletext"/>
              <w:ind w:left="284"/>
              <w:rPr>
                <w:lang w:eastAsia="en-NZ"/>
              </w:rPr>
            </w:pPr>
            <w:r w:rsidRPr="008853FC">
              <w:t>For example:</w:t>
            </w:r>
          </w:p>
          <w:p w14:paraId="05D941E2" w14:textId="77777777" w:rsidR="008853FC" w:rsidRPr="008853FC" w:rsidRDefault="008853FC" w:rsidP="002F1E9A">
            <w:pPr>
              <w:pStyle w:val="VPScheduletext"/>
              <w:ind w:left="284"/>
              <w:rPr>
                <w:i/>
              </w:rPr>
            </w:pPr>
            <w:r w:rsidRPr="008853FC">
              <w:rPr>
                <w:i/>
              </w:rPr>
              <w:t xml:space="preserve">I </w:t>
            </w:r>
            <w:r>
              <w:rPr>
                <w:i/>
              </w:rPr>
              <w:t>will cook</w:t>
            </w:r>
            <w:r w:rsidRPr="008853FC">
              <w:rPr>
                <w:i/>
              </w:rPr>
              <w:t xml:space="preserve"> the chicken thoroughly. I k</w:t>
            </w:r>
            <w:r>
              <w:rPr>
                <w:i/>
              </w:rPr>
              <w:t>now it is cooked if</w:t>
            </w:r>
            <w:r w:rsidRPr="008853FC">
              <w:rPr>
                <w:i/>
              </w:rPr>
              <w:t xml:space="preserve"> </w:t>
            </w:r>
            <w:r>
              <w:rPr>
                <w:i/>
              </w:rPr>
              <w:t>I pierce</w:t>
            </w:r>
            <w:r w:rsidRPr="008853FC">
              <w:rPr>
                <w:i/>
              </w:rPr>
              <w:t xml:space="preserve"> </w:t>
            </w:r>
            <w:proofErr w:type="gramStart"/>
            <w:r w:rsidRPr="008853FC">
              <w:rPr>
                <w:i/>
              </w:rPr>
              <w:t>a number of</w:t>
            </w:r>
            <w:proofErr w:type="gramEnd"/>
            <w:r w:rsidRPr="008853FC">
              <w:rPr>
                <w:i/>
              </w:rPr>
              <w:t xml:space="preserve"> pieces of chicken through their thickest poi</w:t>
            </w:r>
            <w:r>
              <w:rPr>
                <w:i/>
              </w:rPr>
              <w:t>nts to check that the juices run</w:t>
            </w:r>
            <w:r w:rsidRPr="008853FC">
              <w:rPr>
                <w:i/>
              </w:rPr>
              <w:t xml:space="preserve"> clear.</w:t>
            </w:r>
          </w:p>
          <w:p w14:paraId="7AC13DB6" w14:textId="77777777" w:rsidR="00DB68CB" w:rsidRDefault="005D353A" w:rsidP="002F1E9A">
            <w:pPr>
              <w:pStyle w:val="VPScheduletext"/>
              <w:ind w:left="284"/>
            </w:pPr>
            <w:r>
              <w:t xml:space="preserve">The learner </w:t>
            </w:r>
            <w:r w:rsidR="0032782D">
              <w:t>d</w:t>
            </w:r>
            <w:r w:rsidR="00DB68CB" w:rsidRPr="00926198">
              <w:t>emonstrat</w:t>
            </w:r>
            <w:r>
              <w:t>es</w:t>
            </w:r>
            <w:r w:rsidR="00DB68CB" w:rsidRPr="00926198">
              <w:t xml:space="preserve"> safe food handling practices when </w:t>
            </w:r>
            <w:r w:rsidR="00DB68CB">
              <w:t xml:space="preserve">storing, </w:t>
            </w:r>
            <w:r w:rsidR="00DB68CB" w:rsidRPr="00926198">
              <w:t>preparing, cooking</w:t>
            </w:r>
            <w:r w:rsidR="00DB68CB">
              <w:t xml:space="preserve"> and</w:t>
            </w:r>
            <w:r w:rsidR="00DB68CB" w:rsidRPr="00926198">
              <w:t xml:space="preserve"> serving food for a barbecue. </w:t>
            </w:r>
            <w:r w:rsidR="00DB68CB">
              <w:t>This includes a</w:t>
            </w:r>
            <w:r w:rsidR="00DB68CB" w:rsidRPr="00BC651C">
              <w:t>ll high</w:t>
            </w:r>
            <w:r w:rsidR="00DB68CB">
              <w:t>-</w:t>
            </w:r>
            <w:r w:rsidR="00DB68CB" w:rsidRPr="00BC651C">
              <w:t xml:space="preserve">risk food and </w:t>
            </w:r>
            <w:r w:rsidR="00DB68CB">
              <w:t xml:space="preserve">covers </w:t>
            </w:r>
            <w:r w:rsidR="00420BB7">
              <w:t>all critical control points</w:t>
            </w:r>
            <w:r>
              <w:t>:</w:t>
            </w:r>
          </w:p>
          <w:p w14:paraId="62695B50" w14:textId="77777777" w:rsidR="00DB68CB" w:rsidRPr="004C1F85" w:rsidRDefault="00DB68CB" w:rsidP="008853FC">
            <w:pPr>
              <w:pStyle w:val="VPSchedulebullets"/>
              <w:numPr>
                <w:ilvl w:val="1"/>
                <w:numId w:val="27"/>
              </w:numPr>
            </w:pPr>
            <w:r w:rsidRPr="004C1F85">
              <w:t xml:space="preserve">storage placement </w:t>
            </w:r>
          </w:p>
          <w:p w14:paraId="7EE0F0FD" w14:textId="77777777" w:rsidR="00DB68CB" w:rsidRPr="004C1F85" w:rsidRDefault="00DB68CB" w:rsidP="008853FC">
            <w:pPr>
              <w:pStyle w:val="VPSchedulebullets"/>
              <w:numPr>
                <w:ilvl w:val="1"/>
                <w:numId w:val="27"/>
              </w:numPr>
            </w:pPr>
            <w:r w:rsidRPr="004C1F85">
              <w:t>no possibility of cross contamination</w:t>
            </w:r>
          </w:p>
          <w:p w14:paraId="168A0D74" w14:textId="77777777" w:rsidR="00DB68CB" w:rsidRPr="004C1F85" w:rsidRDefault="00DB68CB" w:rsidP="008853FC">
            <w:pPr>
              <w:pStyle w:val="VPSchedulebullets"/>
              <w:numPr>
                <w:ilvl w:val="1"/>
                <w:numId w:val="27"/>
              </w:numPr>
            </w:pPr>
            <w:r w:rsidRPr="004C1F85">
              <w:t>key temperatures – where relevant, such as storage</w:t>
            </w:r>
          </w:p>
          <w:p w14:paraId="4932D236" w14:textId="77777777" w:rsidR="00DB68CB" w:rsidRPr="004C1F85" w:rsidRDefault="00DB68CB" w:rsidP="008853FC">
            <w:pPr>
              <w:pStyle w:val="VPSchedulebullets"/>
              <w:numPr>
                <w:ilvl w:val="1"/>
                <w:numId w:val="27"/>
              </w:numPr>
            </w:pPr>
            <w:r w:rsidRPr="004C1F85">
              <w:t>how to recognise when the food is cooked properly</w:t>
            </w:r>
          </w:p>
          <w:p w14:paraId="3DB74EDD" w14:textId="77777777" w:rsidR="00DB68CB" w:rsidRPr="004C1F85" w:rsidRDefault="00DB68CB" w:rsidP="008853FC">
            <w:pPr>
              <w:pStyle w:val="VPSchedulebullets"/>
              <w:numPr>
                <w:ilvl w:val="1"/>
                <w:numId w:val="27"/>
              </w:numPr>
            </w:pPr>
            <w:r w:rsidRPr="004C1F85">
              <w:t xml:space="preserve">timing for storage and service </w:t>
            </w:r>
            <w:proofErr w:type="gramStart"/>
            <w:r w:rsidRPr="004C1F85">
              <w:t>are</w:t>
            </w:r>
            <w:proofErr w:type="gramEnd"/>
            <w:r w:rsidRPr="004C1F85">
              <w:t xml:space="preserve"> included</w:t>
            </w:r>
          </w:p>
          <w:p w14:paraId="3C5947AE" w14:textId="77777777" w:rsidR="00DB68CB" w:rsidRPr="004C1F85" w:rsidRDefault="00DB68CB" w:rsidP="008853FC">
            <w:pPr>
              <w:pStyle w:val="VPSchedulebullets"/>
              <w:numPr>
                <w:ilvl w:val="1"/>
                <w:numId w:val="27"/>
              </w:numPr>
            </w:pPr>
            <w:r w:rsidRPr="004C1F85">
              <w:t>storing leftovers – if applicable</w:t>
            </w:r>
          </w:p>
          <w:p w14:paraId="481FBE6B" w14:textId="77777777" w:rsidR="00DB68CB" w:rsidRPr="004C1F85" w:rsidRDefault="00DB68CB" w:rsidP="008853FC">
            <w:pPr>
              <w:pStyle w:val="VPSchedulebullets"/>
              <w:numPr>
                <w:ilvl w:val="1"/>
                <w:numId w:val="27"/>
              </w:numPr>
            </w:pPr>
            <w:r w:rsidRPr="004C1F85">
              <w:t>reheating leftovers – if applicable</w:t>
            </w:r>
          </w:p>
          <w:p w14:paraId="04D8F168" w14:textId="77777777" w:rsidR="00DB68CB" w:rsidRPr="004C1F85" w:rsidRDefault="00DB68CB" w:rsidP="008853FC">
            <w:pPr>
              <w:pStyle w:val="VPSchedulebullets"/>
              <w:numPr>
                <w:ilvl w:val="1"/>
                <w:numId w:val="27"/>
              </w:numPr>
            </w:pPr>
            <w:r w:rsidRPr="004C1F85">
              <w:t>personal hygiene practices where applicable, e.g. washing hands after handling raw chicken.</w:t>
            </w:r>
          </w:p>
          <w:p w14:paraId="11B1D0CA" w14:textId="77777777" w:rsidR="005D353A" w:rsidRDefault="005D353A" w:rsidP="00487837">
            <w:pPr>
              <w:pStyle w:val="VPSchedulebullets"/>
              <w:rPr>
                <w:rStyle w:val="VPScheduletextChar"/>
              </w:rPr>
            </w:pPr>
            <w:r>
              <w:rPr>
                <w:rStyle w:val="VPScheduletextChar"/>
              </w:rPr>
              <w:lastRenderedPageBreak/>
              <w:t>completing an action plan to address a food handling issue</w:t>
            </w:r>
          </w:p>
          <w:p w14:paraId="6DA39D16" w14:textId="77777777" w:rsidR="005D353A" w:rsidRPr="00463A71" w:rsidRDefault="005D353A" w:rsidP="002F1E9A">
            <w:pPr>
              <w:pStyle w:val="VPScheduletext"/>
              <w:ind w:left="284"/>
              <w:rPr>
                <w:b/>
                <w:bCs/>
              </w:rPr>
            </w:pPr>
            <w:r w:rsidRPr="00463A71">
              <w:t>For example:</w:t>
            </w:r>
          </w:p>
          <w:p w14:paraId="38CE4EAD" w14:textId="77777777" w:rsidR="00487837" w:rsidRPr="002965D7" w:rsidRDefault="005D353A" w:rsidP="002F1E9A">
            <w:pPr>
              <w:pStyle w:val="VPScheduletext"/>
              <w:ind w:left="284"/>
              <w:rPr>
                <w:rStyle w:val="VPScheduletextChar"/>
                <w:b/>
                <w:bCs/>
              </w:rPr>
            </w:pPr>
            <w:r w:rsidRPr="00463A71">
              <w:t xml:space="preserve">The learner suggests </w:t>
            </w:r>
            <w:r w:rsidR="00487837" w:rsidRPr="00463A71">
              <w:t xml:space="preserve">at least two strategies to address </w:t>
            </w:r>
            <w:r w:rsidRPr="00463A71">
              <w:t>the issue</w:t>
            </w:r>
            <w:r w:rsidR="00487837" w:rsidRPr="00463A71">
              <w:t xml:space="preserve">. </w:t>
            </w:r>
            <w:r w:rsidRPr="00463A71">
              <w:t>B</w:t>
            </w:r>
            <w:r w:rsidR="00487837" w:rsidRPr="00463A71">
              <w:t>arriers, enablers and probable outcomes for each strategy</w:t>
            </w:r>
            <w:r w:rsidRPr="00463A71">
              <w:t xml:space="preserve"> are described</w:t>
            </w:r>
            <w:r w:rsidR="00487837" w:rsidRPr="00463A71">
              <w:t xml:space="preserve">. Appropriate action is </w:t>
            </w:r>
            <w:r w:rsidRPr="00463A71">
              <w:t>selected</w:t>
            </w:r>
            <w:r w:rsidR="00463A71">
              <w:rPr>
                <w:rStyle w:val="VPScheduletextChar"/>
              </w:rPr>
              <w:t>.</w:t>
            </w:r>
          </w:p>
          <w:p w14:paraId="5DAD1C16" w14:textId="77777777" w:rsidR="00FC3CC6" w:rsidRPr="008853FC" w:rsidRDefault="00FC3CC6" w:rsidP="005946CB">
            <w:pPr>
              <w:pStyle w:val="VPScheduletext"/>
              <w:ind w:left="284"/>
              <w:rPr>
                <w:i/>
              </w:rPr>
            </w:pPr>
            <w:r w:rsidRPr="008853FC">
              <w:rPr>
                <w:i/>
              </w:rPr>
              <w:t xml:space="preserve">I would </w:t>
            </w:r>
            <w:r>
              <w:rPr>
                <w:i/>
              </w:rPr>
              <w:t>speak to the</w:t>
            </w:r>
            <w:r w:rsidRPr="008853FC">
              <w:rPr>
                <w:i/>
              </w:rPr>
              <w:t xml:space="preserve"> manager. This would alert </w:t>
            </w:r>
            <w:r>
              <w:rPr>
                <w:i/>
              </w:rPr>
              <w:t xml:space="preserve">him/her </w:t>
            </w:r>
            <w:r w:rsidRPr="008853FC">
              <w:rPr>
                <w:i/>
              </w:rPr>
              <w:t xml:space="preserve">immediately as to the unhygienic practices that were happening in the </w:t>
            </w:r>
            <w:r>
              <w:rPr>
                <w:i/>
              </w:rPr>
              <w:t xml:space="preserve">café </w:t>
            </w:r>
            <w:r w:rsidRPr="008853FC">
              <w:rPr>
                <w:i/>
              </w:rPr>
              <w:t>(one strategy). I know he</w:t>
            </w:r>
            <w:r>
              <w:rPr>
                <w:i/>
              </w:rPr>
              <w:t xml:space="preserve">/she </w:t>
            </w:r>
            <w:r w:rsidRPr="008853FC">
              <w:rPr>
                <w:i/>
              </w:rPr>
              <w:t xml:space="preserve">would not be happy as </w:t>
            </w:r>
            <w:r>
              <w:rPr>
                <w:i/>
              </w:rPr>
              <w:t xml:space="preserve">other customers could also eat lukewarm pies which could possibly result in </w:t>
            </w:r>
            <w:r w:rsidRPr="008853FC">
              <w:rPr>
                <w:i/>
              </w:rPr>
              <w:t>sickness</w:t>
            </w:r>
            <w:r>
              <w:rPr>
                <w:i/>
              </w:rPr>
              <w:t xml:space="preserve">. This would not be good for the business of a small café that is keen to have people from the National </w:t>
            </w:r>
            <w:r w:rsidR="005946CB">
              <w:rPr>
                <w:i/>
              </w:rPr>
              <w:t>P</w:t>
            </w:r>
            <w:r>
              <w:rPr>
                <w:i/>
              </w:rPr>
              <w:t>ark area calling in to have something to eat before and after their tramping trips</w:t>
            </w:r>
            <w:r w:rsidRPr="008853FC">
              <w:rPr>
                <w:i/>
              </w:rPr>
              <w:t xml:space="preserve"> (enabler). I could contact the health </w:t>
            </w:r>
            <w:proofErr w:type="gramStart"/>
            <w:r w:rsidRPr="008853FC">
              <w:rPr>
                <w:i/>
              </w:rPr>
              <w:t>authorities</w:t>
            </w:r>
            <w:proofErr w:type="gramEnd"/>
            <w:r w:rsidRPr="008853FC">
              <w:rPr>
                <w:i/>
              </w:rPr>
              <w:t xml:space="preserve"> but I probably would not feel confident about that (barrier). </w:t>
            </w:r>
            <w:proofErr w:type="gramStart"/>
            <w:r w:rsidRPr="008853FC">
              <w:rPr>
                <w:i/>
              </w:rPr>
              <w:t>Also</w:t>
            </w:r>
            <w:proofErr w:type="gramEnd"/>
            <w:r w:rsidRPr="008853FC">
              <w:rPr>
                <w:i/>
              </w:rPr>
              <w:t xml:space="preserve"> it would </w:t>
            </w:r>
            <w:r>
              <w:rPr>
                <w:i/>
              </w:rPr>
              <w:t>take too long for a change to be made and many other visitors may have eaten lukewarm pies by then.</w:t>
            </w:r>
          </w:p>
          <w:p w14:paraId="551B5EA5" w14:textId="77777777" w:rsidR="00487837" w:rsidRPr="00BB652B" w:rsidRDefault="00487837" w:rsidP="00487837">
            <w:pPr>
              <w:pStyle w:val="VPScheduletext"/>
              <w:rPr>
                <w:i/>
                <w:color w:val="FF0000"/>
              </w:rPr>
            </w:pPr>
            <w:r w:rsidRPr="00511BF1">
              <w:rPr>
                <w:i/>
                <w:color w:val="FF0000"/>
              </w:rPr>
              <w:t>The above expected learner response</w:t>
            </w:r>
            <w:r w:rsidR="00E21C93">
              <w:rPr>
                <w:i/>
                <w:color w:val="FF0000"/>
              </w:rPr>
              <w:t>s</w:t>
            </w:r>
            <w:r w:rsidRPr="00511BF1">
              <w:rPr>
                <w:i/>
                <w:color w:val="FF0000"/>
              </w:rPr>
              <w:t xml:space="preserve"> are indicative only and relate to just part of what is required.</w:t>
            </w:r>
          </w:p>
          <w:p w14:paraId="160AB3F0" w14:textId="77777777" w:rsidR="00DB68CB" w:rsidRDefault="00DB68CB" w:rsidP="00DB68CB">
            <w:pPr>
              <w:pStyle w:val="VPScheduletext"/>
            </w:pPr>
          </w:p>
          <w:p w14:paraId="33A5C96B" w14:textId="77777777" w:rsidR="00DB68CB" w:rsidRDefault="00DB68CB" w:rsidP="00DB68CB">
            <w:pPr>
              <w:pStyle w:val="VPScheduletext"/>
            </w:pPr>
          </w:p>
          <w:p w14:paraId="7A2CCF6E" w14:textId="77777777" w:rsidR="00DB68CB" w:rsidRDefault="00DB68CB" w:rsidP="00DB68CB">
            <w:pPr>
              <w:pStyle w:val="VPScheduletext"/>
            </w:pPr>
          </w:p>
          <w:p w14:paraId="241EACB1" w14:textId="77777777" w:rsidR="00AD61D9" w:rsidRPr="00D47620" w:rsidRDefault="00AD61D9" w:rsidP="00AD61D9">
            <w:pPr>
              <w:pStyle w:val="VPScheduletext"/>
            </w:pPr>
          </w:p>
        </w:tc>
        <w:tc>
          <w:tcPr>
            <w:tcW w:w="4725" w:type="dxa"/>
          </w:tcPr>
          <w:p w14:paraId="47D3D459" w14:textId="77777777" w:rsidR="00CA2937" w:rsidRDefault="00487837" w:rsidP="00D47620">
            <w:pPr>
              <w:pStyle w:val="VPScheduletext"/>
            </w:pPr>
            <w:r>
              <w:lastRenderedPageBreak/>
              <w:t>The learner demonstrates in-depth knowledge of practices and strategies to address food handling issues by:</w:t>
            </w:r>
          </w:p>
          <w:p w14:paraId="24863034" w14:textId="77777777" w:rsidR="005D353A" w:rsidRDefault="008853FC" w:rsidP="008853FC">
            <w:pPr>
              <w:pStyle w:val="VPSchedulebullets"/>
              <w:rPr>
                <w:lang w:eastAsia="en-NZ"/>
              </w:rPr>
            </w:pPr>
            <w:r>
              <w:t>e</w:t>
            </w:r>
            <w:r w:rsidRPr="006C0E2F">
              <w:t>xplaining</w:t>
            </w:r>
            <w:r w:rsidR="005D353A">
              <w:t xml:space="preserve"> and using</w:t>
            </w:r>
            <w:r w:rsidR="00523730">
              <w:t xml:space="preserve"> </w:t>
            </w:r>
            <w:r w:rsidR="005D353A">
              <w:t>safe</w:t>
            </w:r>
            <w:r w:rsidRPr="006C0E2F">
              <w:t xml:space="preserve"> practices</w:t>
            </w:r>
            <w:r w:rsidR="005D353A">
              <w:t xml:space="preserve"> when handling food </w:t>
            </w:r>
            <w:r w:rsidRPr="006C0E2F">
              <w:t xml:space="preserve"> </w:t>
            </w:r>
          </w:p>
          <w:p w14:paraId="4AF3F483" w14:textId="77777777" w:rsidR="00523730" w:rsidRDefault="005D353A" w:rsidP="00463A71">
            <w:pPr>
              <w:pStyle w:val="VPSchedulebullets"/>
              <w:rPr>
                <w:lang w:eastAsia="en-NZ"/>
              </w:rPr>
            </w:pPr>
            <w:r>
              <w:t xml:space="preserve">giving </w:t>
            </w:r>
            <w:r w:rsidR="00420BB7">
              <w:t>reasons for the safe practices linked to</w:t>
            </w:r>
            <w:r>
              <w:t xml:space="preserve"> possible </w:t>
            </w:r>
            <w:r w:rsidR="00463A71">
              <w:t>sources of contamination</w:t>
            </w:r>
          </w:p>
          <w:p w14:paraId="0BF81338" w14:textId="77777777" w:rsidR="008853FC" w:rsidRPr="008853FC" w:rsidRDefault="008853FC" w:rsidP="002F1E9A">
            <w:pPr>
              <w:pStyle w:val="VPScheduletext"/>
              <w:ind w:left="284"/>
            </w:pPr>
            <w:r w:rsidRPr="008853FC">
              <w:t>For example:</w:t>
            </w:r>
          </w:p>
          <w:p w14:paraId="470605B6" w14:textId="77777777" w:rsidR="008853FC" w:rsidRPr="008853FC" w:rsidRDefault="008853FC" w:rsidP="002F1E9A">
            <w:pPr>
              <w:pStyle w:val="VPScheduletext"/>
              <w:ind w:left="284"/>
              <w:rPr>
                <w:i/>
              </w:rPr>
            </w:pPr>
            <w:r w:rsidRPr="008853FC">
              <w:rPr>
                <w:i/>
              </w:rPr>
              <w:t xml:space="preserve">I </w:t>
            </w:r>
            <w:r>
              <w:rPr>
                <w:i/>
              </w:rPr>
              <w:t>will cook</w:t>
            </w:r>
            <w:r w:rsidRPr="008853FC">
              <w:rPr>
                <w:i/>
              </w:rPr>
              <w:t xml:space="preserve"> the chicken thoroughly. I k</w:t>
            </w:r>
            <w:r>
              <w:rPr>
                <w:i/>
              </w:rPr>
              <w:t>now it is cooked if</w:t>
            </w:r>
            <w:r w:rsidRPr="008853FC">
              <w:rPr>
                <w:i/>
              </w:rPr>
              <w:t xml:space="preserve"> </w:t>
            </w:r>
            <w:r>
              <w:rPr>
                <w:i/>
              </w:rPr>
              <w:t>I pierce</w:t>
            </w:r>
            <w:r w:rsidRPr="008853FC">
              <w:rPr>
                <w:i/>
              </w:rPr>
              <w:t xml:space="preserve"> </w:t>
            </w:r>
            <w:proofErr w:type="gramStart"/>
            <w:r w:rsidRPr="008853FC">
              <w:rPr>
                <w:i/>
              </w:rPr>
              <w:t>a number of</w:t>
            </w:r>
            <w:proofErr w:type="gramEnd"/>
            <w:r w:rsidRPr="008853FC">
              <w:rPr>
                <w:i/>
              </w:rPr>
              <w:t xml:space="preserve"> pieces of chicken through their thickest poi</w:t>
            </w:r>
            <w:r>
              <w:rPr>
                <w:i/>
              </w:rPr>
              <w:t>nts to check that the juices run</w:t>
            </w:r>
            <w:r w:rsidRPr="008853FC">
              <w:rPr>
                <w:i/>
              </w:rPr>
              <w:t xml:space="preserve"> clear.</w:t>
            </w:r>
            <w:r w:rsidR="00420BB7">
              <w:rPr>
                <w:i/>
              </w:rPr>
              <w:t xml:space="preserve"> If the chicken still has pink juice, I will cook it for longer to ensure all bacteria present are killed.</w:t>
            </w:r>
          </w:p>
          <w:p w14:paraId="4D160410" w14:textId="77777777" w:rsidR="00487837" w:rsidRDefault="005D353A" w:rsidP="002F1E9A">
            <w:pPr>
              <w:pStyle w:val="VPScheduletext"/>
              <w:ind w:left="284"/>
            </w:pPr>
            <w:r>
              <w:t xml:space="preserve">The learner </w:t>
            </w:r>
            <w:r w:rsidR="0032782D">
              <w:t>d</w:t>
            </w:r>
            <w:r w:rsidR="00487837" w:rsidRPr="003C4DF1">
              <w:t>emonstrat</w:t>
            </w:r>
            <w:r>
              <w:t>es</w:t>
            </w:r>
            <w:r w:rsidR="00487837" w:rsidRPr="003C4DF1">
              <w:t xml:space="preserve"> safe food handling practices when storing, preparing, cooking and serving food for </w:t>
            </w:r>
            <w:r w:rsidR="00E21C93">
              <w:t>a barbecue</w:t>
            </w:r>
            <w:r w:rsidR="00487837" w:rsidRPr="003C4DF1">
              <w:t xml:space="preserve">. </w:t>
            </w:r>
            <w:r w:rsidR="00487837">
              <w:t>This includes a</w:t>
            </w:r>
            <w:r w:rsidR="00487837" w:rsidRPr="00BC651C">
              <w:t>ll high</w:t>
            </w:r>
            <w:r w:rsidR="00487837">
              <w:t>-</w:t>
            </w:r>
            <w:r w:rsidR="00487837" w:rsidRPr="00BC651C">
              <w:t xml:space="preserve">risk food and </w:t>
            </w:r>
            <w:r w:rsidR="00487837">
              <w:t xml:space="preserve">covers </w:t>
            </w:r>
            <w:r w:rsidR="00487837" w:rsidRPr="00BC651C">
              <w:t>all critical control points</w:t>
            </w:r>
            <w:r>
              <w:t>:</w:t>
            </w:r>
          </w:p>
          <w:p w14:paraId="60A6B7B2" w14:textId="77777777" w:rsidR="00420BB7" w:rsidRPr="004C1F85" w:rsidRDefault="00420BB7" w:rsidP="00420BB7">
            <w:pPr>
              <w:pStyle w:val="VPSchedulebullets"/>
              <w:numPr>
                <w:ilvl w:val="1"/>
                <w:numId w:val="27"/>
              </w:numPr>
            </w:pPr>
            <w:r w:rsidRPr="004C1F85">
              <w:t xml:space="preserve">storage placement </w:t>
            </w:r>
          </w:p>
          <w:p w14:paraId="76E2185A" w14:textId="77777777" w:rsidR="00420BB7" w:rsidRPr="004C1F85" w:rsidRDefault="00420BB7" w:rsidP="00420BB7">
            <w:pPr>
              <w:pStyle w:val="VPSchedulebullets"/>
              <w:numPr>
                <w:ilvl w:val="1"/>
                <w:numId w:val="27"/>
              </w:numPr>
            </w:pPr>
            <w:r w:rsidRPr="004C1F85">
              <w:t>no possibility of cross contamination</w:t>
            </w:r>
          </w:p>
          <w:p w14:paraId="5ACD3C17" w14:textId="77777777" w:rsidR="00420BB7" w:rsidRPr="004C1F85" w:rsidRDefault="00420BB7" w:rsidP="00420BB7">
            <w:pPr>
              <w:pStyle w:val="VPSchedulebullets"/>
              <w:numPr>
                <w:ilvl w:val="1"/>
                <w:numId w:val="27"/>
              </w:numPr>
            </w:pPr>
            <w:r w:rsidRPr="004C1F85">
              <w:t>key temperatures – where relevant, such as storage</w:t>
            </w:r>
          </w:p>
          <w:p w14:paraId="0E8720E4" w14:textId="77777777" w:rsidR="00420BB7" w:rsidRPr="004C1F85" w:rsidRDefault="00420BB7" w:rsidP="00420BB7">
            <w:pPr>
              <w:pStyle w:val="VPSchedulebullets"/>
              <w:numPr>
                <w:ilvl w:val="1"/>
                <w:numId w:val="27"/>
              </w:numPr>
            </w:pPr>
            <w:r w:rsidRPr="004C1F85">
              <w:t>how to recognise when the food is cooked properly</w:t>
            </w:r>
          </w:p>
          <w:p w14:paraId="710578D5" w14:textId="77777777" w:rsidR="00420BB7" w:rsidRPr="004C1F85" w:rsidRDefault="00420BB7" w:rsidP="00420BB7">
            <w:pPr>
              <w:pStyle w:val="VPSchedulebullets"/>
              <w:numPr>
                <w:ilvl w:val="1"/>
                <w:numId w:val="27"/>
              </w:numPr>
            </w:pPr>
            <w:r w:rsidRPr="004C1F85">
              <w:t xml:space="preserve">timing for storage and service </w:t>
            </w:r>
            <w:proofErr w:type="gramStart"/>
            <w:r w:rsidRPr="004C1F85">
              <w:t>are</w:t>
            </w:r>
            <w:proofErr w:type="gramEnd"/>
            <w:r w:rsidRPr="004C1F85">
              <w:t xml:space="preserve"> included</w:t>
            </w:r>
          </w:p>
          <w:p w14:paraId="79F97172" w14:textId="77777777" w:rsidR="00420BB7" w:rsidRPr="004C1F85" w:rsidRDefault="00420BB7" w:rsidP="00420BB7">
            <w:pPr>
              <w:pStyle w:val="VPSchedulebullets"/>
              <w:numPr>
                <w:ilvl w:val="1"/>
                <w:numId w:val="27"/>
              </w:numPr>
            </w:pPr>
            <w:r w:rsidRPr="004C1F85">
              <w:lastRenderedPageBreak/>
              <w:t>storing leftovers – if applicable</w:t>
            </w:r>
          </w:p>
          <w:p w14:paraId="71821C2B" w14:textId="77777777" w:rsidR="00420BB7" w:rsidRPr="004C1F85" w:rsidRDefault="00420BB7" w:rsidP="00420BB7">
            <w:pPr>
              <w:pStyle w:val="VPSchedulebullets"/>
              <w:numPr>
                <w:ilvl w:val="1"/>
                <w:numId w:val="27"/>
              </w:numPr>
            </w:pPr>
            <w:r w:rsidRPr="004C1F85">
              <w:t>reheating leftovers – if applicable</w:t>
            </w:r>
          </w:p>
          <w:p w14:paraId="277FA445" w14:textId="77777777" w:rsidR="00420BB7" w:rsidRDefault="00420BB7" w:rsidP="00420BB7">
            <w:pPr>
              <w:pStyle w:val="VPSchedulebullets"/>
              <w:numPr>
                <w:ilvl w:val="1"/>
                <w:numId w:val="27"/>
              </w:numPr>
            </w:pPr>
            <w:r w:rsidRPr="004C1F85">
              <w:t>personal hygiene practices where applicable, e.g. washing hands after handling raw chicken.</w:t>
            </w:r>
          </w:p>
          <w:p w14:paraId="66CDAE46" w14:textId="77777777" w:rsidR="00E256CE" w:rsidRDefault="00E256CE" w:rsidP="00E256CE">
            <w:pPr>
              <w:pStyle w:val="VPSchedulebullets"/>
              <w:rPr>
                <w:rStyle w:val="VPScheduletextChar"/>
              </w:rPr>
            </w:pPr>
            <w:r>
              <w:rPr>
                <w:rStyle w:val="VPScheduletextChar"/>
              </w:rPr>
              <w:t>completing an action plan t</w:t>
            </w:r>
            <w:r w:rsidR="00A53A6D">
              <w:rPr>
                <w:rStyle w:val="VPScheduletextChar"/>
              </w:rPr>
              <w:t>o address a food handling issue</w:t>
            </w:r>
          </w:p>
          <w:p w14:paraId="7BA3B102" w14:textId="77777777" w:rsidR="00E256CE" w:rsidRPr="00463A71" w:rsidRDefault="00E256CE" w:rsidP="002F1E9A">
            <w:pPr>
              <w:pStyle w:val="VPScheduletext"/>
              <w:ind w:left="284"/>
            </w:pPr>
            <w:r w:rsidRPr="00463A71">
              <w:t>For example:</w:t>
            </w:r>
          </w:p>
          <w:p w14:paraId="51CA840D" w14:textId="77777777" w:rsidR="003C1612" w:rsidRPr="00463A71" w:rsidRDefault="00E256CE" w:rsidP="002F1E9A">
            <w:pPr>
              <w:pStyle w:val="VPScheduletext"/>
              <w:ind w:left="284"/>
              <w:rPr>
                <w:b/>
                <w:bCs/>
              </w:rPr>
            </w:pPr>
            <w:r w:rsidRPr="00463A71">
              <w:t xml:space="preserve">The learner suggests </w:t>
            </w:r>
            <w:r w:rsidR="003C1612" w:rsidRPr="00463A71">
              <w:t xml:space="preserve">at least two strategies to address </w:t>
            </w:r>
            <w:r w:rsidRPr="00463A71">
              <w:t>the issue</w:t>
            </w:r>
            <w:r w:rsidR="003C1612" w:rsidRPr="00463A71">
              <w:t xml:space="preserve">. </w:t>
            </w:r>
            <w:r w:rsidRPr="00463A71">
              <w:t>B</w:t>
            </w:r>
            <w:r w:rsidR="003C1612" w:rsidRPr="00463A71">
              <w:t xml:space="preserve">arriers, enablers and probable outcomes for each </w:t>
            </w:r>
            <w:r w:rsidRPr="00463A71">
              <w:t>strategy are described</w:t>
            </w:r>
            <w:r w:rsidR="003C1612" w:rsidRPr="00463A71">
              <w:t xml:space="preserve">. Appropriate action is </w:t>
            </w:r>
            <w:r w:rsidRPr="00463A71">
              <w:t>selected</w:t>
            </w:r>
            <w:r w:rsidR="00463A71">
              <w:t>.</w:t>
            </w:r>
          </w:p>
          <w:p w14:paraId="6138B6F8" w14:textId="77777777" w:rsidR="00E256CE" w:rsidRDefault="004C1F85" w:rsidP="00E256CE">
            <w:pPr>
              <w:pStyle w:val="VPSchedulebullets"/>
            </w:pPr>
            <w:r>
              <w:t>e</w:t>
            </w:r>
            <w:r w:rsidR="00965EFC">
              <w:t>xplaining</w:t>
            </w:r>
            <w:r w:rsidR="00965EFC" w:rsidRPr="00D54D72">
              <w:t xml:space="preserve"> </w:t>
            </w:r>
            <w:r w:rsidR="00E256CE">
              <w:t>how the strategies chosen in the action plan are best for ensuring the safety of the community</w:t>
            </w:r>
          </w:p>
          <w:p w14:paraId="57D03689" w14:textId="77777777" w:rsidR="00E256CE" w:rsidRDefault="00E256CE" w:rsidP="002F1E9A">
            <w:pPr>
              <w:pStyle w:val="VPScheduletext"/>
              <w:ind w:left="284"/>
            </w:pPr>
            <w:r>
              <w:t>For example:</w:t>
            </w:r>
          </w:p>
          <w:p w14:paraId="69C91BEE" w14:textId="77777777" w:rsidR="00965EFC" w:rsidRDefault="00E256CE" w:rsidP="002F1E9A">
            <w:pPr>
              <w:pStyle w:val="VPScheduletext"/>
              <w:ind w:left="284"/>
            </w:pPr>
            <w:r>
              <w:t xml:space="preserve">The learner provides </w:t>
            </w:r>
            <w:r w:rsidR="00965EFC" w:rsidRPr="00D54D72">
              <w:t xml:space="preserve">reasons for choosing the specified action over the alternative in </w:t>
            </w:r>
            <w:r w:rsidR="009B6237">
              <w:t>the</w:t>
            </w:r>
            <w:r w:rsidR="00965EFC" w:rsidRPr="00D54D72">
              <w:t xml:space="preserve"> action plan. </w:t>
            </w:r>
            <w:r w:rsidR="00965EFC">
              <w:t>The learner links their r</w:t>
            </w:r>
            <w:r w:rsidR="00965EFC" w:rsidRPr="00D54D72">
              <w:t xml:space="preserve">easons to the immediacy of dealing with food handling issues where other </w:t>
            </w:r>
            <w:r w:rsidR="00917736">
              <w:t>customers</w:t>
            </w:r>
            <w:r w:rsidR="00917736" w:rsidRPr="00D54D72">
              <w:t xml:space="preserve"> </w:t>
            </w:r>
            <w:r w:rsidR="00965EFC" w:rsidRPr="00D54D72">
              <w:t xml:space="preserve">in the </w:t>
            </w:r>
            <w:r w:rsidR="00917F51" w:rsidRPr="00463A71">
              <w:t xml:space="preserve">café </w:t>
            </w:r>
            <w:r w:rsidR="001B48D5">
              <w:t>could</w:t>
            </w:r>
            <w:r w:rsidR="00965EFC" w:rsidRPr="00576DB7">
              <w:t xml:space="preserve"> </w:t>
            </w:r>
            <w:r w:rsidR="00463A71">
              <w:t>get sick.</w:t>
            </w:r>
          </w:p>
          <w:p w14:paraId="63416475" w14:textId="77777777" w:rsidR="00FC3CC6" w:rsidRPr="00420BB7" w:rsidRDefault="00FC3CC6" w:rsidP="003E5C34">
            <w:pPr>
              <w:pStyle w:val="VPScheduletext"/>
              <w:ind w:left="284"/>
              <w:rPr>
                <w:i/>
              </w:rPr>
            </w:pPr>
            <w:r w:rsidRPr="00F70BC2">
              <w:rPr>
                <w:i/>
              </w:rPr>
              <w:t xml:space="preserve">I would ask to talk to the </w:t>
            </w:r>
            <w:r>
              <w:rPr>
                <w:i/>
              </w:rPr>
              <w:t>manager</w:t>
            </w:r>
            <w:r w:rsidRPr="00F70BC2">
              <w:rPr>
                <w:i/>
              </w:rPr>
              <w:t xml:space="preserve"> right away and explain the issue. I would choose this strategy rather than the others because it is </w:t>
            </w:r>
            <w:proofErr w:type="gramStart"/>
            <w:r w:rsidRPr="00F70BC2">
              <w:rPr>
                <w:i/>
              </w:rPr>
              <w:t>serious</w:t>
            </w:r>
            <w:proofErr w:type="gramEnd"/>
            <w:r w:rsidRPr="00F70BC2">
              <w:rPr>
                <w:i/>
              </w:rPr>
              <w:t xml:space="preserve"> and someone could have become sick.</w:t>
            </w:r>
            <w:r>
              <w:rPr>
                <w:i/>
              </w:rPr>
              <w:t xml:space="preserve"> I would ask the manager to check and remove any other lukewarm pies and to have the pie warmer checked.</w:t>
            </w:r>
            <w:r w:rsidRPr="00F70BC2">
              <w:rPr>
                <w:i/>
              </w:rPr>
              <w:t xml:space="preserve"> I think if I had contacted the health authorities and </w:t>
            </w:r>
            <w:r>
              <w:rPr>
                <w:i/>
              </w:rPr>
              <w:t xml:space="preserve">complained; </w:t>
            </w:r>
            <w:r w:rsidRPr="00F70BC2">
              <w:rPr>
                <w:i/>
              </w:rPr>
              <w:t xml:space="preserve">it would have created a delay putting more people at risk. A face-to-face meeting means the issue </w:t>
            </w:r>
            <w:r w:rsidRPr="00F70BC2">
              <w:rPr>
                <w:i/>
              </w:rPr>
              <w:lastRenderedPageBreak/>
              <w:t xml:space="preserve">can be dealt with immediately. </w:t>
            </w:r>
            <w:r w:rsidRPr="00420BB7">
              <w:rPr>
                <w:i/>
              </w:rPr>
              <w:t xml:space="preserve">This action will allow the manager to be alerted to the problem, and make sure that the kitchen is </w:t>
            </w:r>
            <w:r>
              <w:rPr>
                <w:i/>
              </w:rPr>
              <w:t>heating the pies correctly before placing them in the pie warmer. The thermostat and settings on the pie warmer would also be checked. T</w:t>
            </w:r>
            <w:r w:rsidRPr="00F70BC2">
              <w:rPr>
                <w:i/>
              </w:rPr>
              <w:t xml:space="preserve">hey </w:t>
            </w:r>
            <w:r>
              <w:rPr>
                <w:i/>
              </w:rPr>
              <w:t xml:space="preserve">should </w:t>
            </w:r>
            <w:r w:rsidRPr="00F70BC2">
              <w:rPr>
                <w:i/>
              </w:rPr>
              <w:t xml:space="preserve">have a food safety </w:t>
            </w:r>
            <w:proofErr w:type="gramStart"/>
            <w:r w:rsidRPr="00F70BC2">
              <w:rPr>
                <w:i/>
              </w:rPr>
              <w:t>plan</w:t>
            </w:r>
            <w:proofErr w:type="gramEnd"/>
            <w:r w:rsidRPr="00F70BC2">
              <w:rPr>
                <w:i/>
              </w:rPr>
              <w:t xml:space="preserve"> </w:t>
            </w:r>
            <w:r>
              <w:rPr>
                <w:i/>
              </w:rPr>
              <w:t xml:space="preserve">so </w:t>
            </w:r>
            <w:r w:rsidRPr="00F70BC2">
              <w:rPr>
                <w:i/>
              </w:rPr>
              <w:t xml:space="preserve">they </w:t>
            </w:r>
            <w:r>
              <w:rPr>
                <w:i/>
              </w:rPr>
              <w:t>are</w:t>
            </w:r>
            <w:r w:rsidRPr="00F70BC2">
              <w:rPr>
                <w:i/>
              </w:rPr>
              <w:t xml:space="preserve"> able to check their procedures to make sure the problem does not occur again.</w:t>
            </w:r>
          </w:p>
          <w:p w14:paraId="5EB7C507" w14:textId="77777777" w:rsidR="001948FC" w:rsidRPr="00BB652B" w:rsidRDefault="001948FC" w:rsidP="001948FC">
            <w:pPr>
              <w:pStyle w:val="VPScheduletext"/>
              <w:rPr>
                <w:i/>
                <w:color w:val="FF0000"/>
              </w:rPr>
            </w:pPr>
            <w:r w:rsidRPr="00511BF1">
              <w:rPr>
                <w:i/>
                <w:color w:val="FF0000"/>
              </w:rPr>
              <w:t>The above expected learner responses are indicative only and relate to just part of what is required.</w:t>
            </w:r>
          </w:p>
          <w:p w14:paraId="4B0E864B" w14:textId="77777777" w:rsidR="00487837" w:rsidRDefault="00487837" w:rsidP="003C1612"/>
        </w:tc>
        <w:tc>
          <w:tcPr>
            <w:tcW w:w="4725" w:type="dxa"/>
          </w:tcPr>
          <w:p w14:paraId="0742C28B" w14:textId="77777777" w:rsidR="00CA2937" w:rsidRDefault="002A4838" w:rsidP="00D47620">
            <w:pPr>
              <w:pStyle w:val="VPScheduletext"/>
            </w:pPr>
            <w:r>
              <w:lastRenderedPageBreak/>
              <w:t>The learner demonstrates comprehensive knowledge of practices and strategies to address food handling issues by:</w:t>
            </w:r>
          </w:p>
          <w:p w14:paraId="272DF310" w14:textId="77777777" w:rsidR="004E3F09" w:rsidRDefault="00420BB7" w:rsidP="00420BB7">
            <w:pPr>
              <w:pStyle w:val="VPSchedulebullets"/>
              <w:rPr>
                <w:lang w:eastAsia="en-NZ"/>
              </w:rPr>
            </w:pPr>
            <w:r>
              <w:t>e</w:t>
            </w:r>
            <w:r w:rsidRPr="006C0E2F">
              <w:t>xplaining</w:t>
            </w:r>
            <w:r w:rsidR="00523730">
              <w:t xml:space="preserve"> </w:t>
            </w:r>
            <w:r w:rsidR="004E3F09">
              <w:t xml:space="preserve">and using safe practices when handling food </w:t>
            </w:r>
          </w:p>
          <w:p w14:paraId="28D278DE" w14:textId="77777777" w:rsidR="00523730" w:rsidRDefault="004E3F09" w:rsidP="00420BB7">
            <w:pPr>
              <w:pStyle w:val="VPSchedulebullets"/>
            </w:pPr>
            <w:r w:rsidRPr="00523730">
              <w:t>giving</w:t>
            </w:r>
            <w:r w:rsidR="00420BB7" w:rsidRPr="00523730">
              <w:t xml:space="preserve"> reasons for the safe </w:t>
            </w:r>
            <w:r w:rsidR="00420BB7" w:rsidRPr="00142E6C">
              <w:t>practices</w:t>
            </w:r>
            <w:r w:rsidRPr="00142E6C">
              <w:t xml:space="preserve"> </w:t>
            </w:r>
            <w:r w:rsidR="00420BB7" w:rsidRPr="00A513D0">
              <w:t xml:space="preserve">linked to </w:t>
            </w:r>
            <w:r w:rsidRPr="0013538E">
              <w:t>possible</w:t>
            </w:r>
            <w:r w:rsidR="00420BB7" w:rsidRPr="00E95111">
              <w:t xml:space="preserve"> sources of contamination</w:t>
            </w:r>
          </w:p>
          <w:p w14:paraId="2D739E23" w14:textId="77777777" w:rsidR="00523730" w:rsidRDefault="00420BB7" w:rsidP="00463A71">
            <w:pPr>
              <w:pStyle w:val="VPSchedulebullets"/>
            </w:pPr>
            <w:r>
              <w:t>j</w:t>
            </w:r>
            <w:r w:rsidRPr="00D3277A">
              <w:t xml:space="preserve">ustifying </w:t>
            </w:r>
            <w:r>
              <w:t xml:space="preserve">the </w:t>
            </w:r>
            <w:r w:rsidR="004E3F09">
              <w:t xml:space="preserve">safe </w:t>
            </w:r>
            <w:r w:rsidRPr="00D3277A">
              <w:t>practices</w:t>
            </w:r>
            <w:r w:rsidR="004E3F09">
              <w:t>.</w:t>
            </w:r>
            <w:r>
              <w:t xml:space="preserve"> </w:t>
            </w:r>
            <w:r w:rsidRPr="00D3277A">
              <w:t>The</w:t>
            </w:r>
            <w:r w:rsidR="004E3F09">
              <w:t xml:space="preserve"> justification involves consideration </w:t>
            </w:r>
            <w:r w:rsidR="00463A71">
              <w:t>of</w:t>
            </w:r>
            <w:r w:rsidRPr="00D3277A">
              <w:t xml:space="preserve"> th</w:t>
            </w:r>
            <w:r>
              <w:t>e conditions under which micro</w:t>
            </w:r>
            <w:r w:rsidR="004E3F09">
              <w:t>-</w:t>
            </w:r>
            <w:r w:rsidRPr="00D3277A">
              <w:t xml:space="preserve">organisms </w:t>
            </w:r>
            <w:r>
              <w:t xml:space="preserve">grow </w:t>
            </w:r>
          </w:p>
          <w:p w14:paraId="4786751D" w14:textId="77777777" w:rsidR="00420BB7" w:rsidRPr="00420BB7" w:rsidRDefault="00420BB7" w:rsidP="002F1E9A">
            <w:pPr>
              <w:pStyle w:val="VPScheduletext"/>
              <w:ind w:left="284"/>
            </w:pPr>
            <w:r w:rsidRPr="00420BB7">
              <w:t>For example:</w:t>
            </w:r>
          </w:p>
          <w:p w14:paraId="0C47AF8E" w14:textId="77777777" w:rsidR="00420BB7" w:rsidRPr="00420BB7" w:rsidRDefault="00420BB7" w:rsidP="002F1E9A">
            <w:pPr>
              <w:pStyle w:val="VPScheduletext"/>
              <w:ind w:left="284"/>
              <w:rPr>
                <w:i/>
              </w:rPr>
            </w:pPr>
            <w:r w:rsidRPr="00420BB7">
              <w:rPr>
                <w:i/>
              </w:rPr>
              <w:t xml:space="preserve">The learner stated in their report I will cook the chicken thoroughly. I know it is cooked if I pierce </w:t>
            </w:r>
            <w:proofErr w:type="gramStart"/>
            <w:r w:rsidRPr="00420BB7">
              <w:rPr>
                <w:i/>
              </w:rPr>
              <w:t>a number of</w:t>
            </w:r>
            <w:proofErr w:type="gramEnd"/>
            <w:r w:rsidRPr="00420BB7">
              <w:rPr>
                <w:i/>
              </w:rPr>
              <w:t xml:space="preserve"> pieces of chicken through their thickest points to check that the juices run clear. If the chicken still has pink juice, I will cook it for longer to ensure all bacteria present are killed. The temperature required to kill bacteria and change the juice from red/pink to clear liquid is above 75 °C. This is the temperature required inside the thickest part of the chicken.</w:t>
            </w:r>
          </w:p>
          <w:p w14:paraId="3526A225" w14:textId="77777777" w:rsidR="002A4838" w:rsidRDefault="004E3F09" w:rsidP="002F1E9A">
            <w:pPr>
              <w:pStyle w:val="VPScheduletext"/>
              <w:ind w:left="284"/>
            </w:pPr>
            <w:r>
              <w:t xml:space="preserve">The learner </w:t>
            </w:r>
            <w:r w:rsidR="0032782D">
              <w:t>d</w:t>
            </w:r>
            <w:r w:rsidR="002A4838" w:rsidRPr="002A4838">
              <w:t>emonstrat</w:t>
            </w:r>
            <w:r>
              <w:t>es</w:t>
            </w:r>
            <w:r w:rsidR="002A4838" w:rsidRPr="002A4838">
              <w:t xml:space="preserve"> safe food handling practices when storing, preparing, cooking and serving food </w:t>
            </w:r>
            <w:r w:rsidR="002A4838" w:rsidRPr="002A4838">
              <w:rPr>
                <w:rStyle w:val="VPBulletsbody-againstmarginChar"/>
                <w:sz w:val="22"/>
              </w:rPr>
              <w:t>for a barbecue.</w:t>
            </w:r>
            <w:r w:rsidR="002A4838" w:rsidRPr="002A4838">
              <w:t xml:space="preserve"> This includes all high-risk food and covers all critical control points</w:t>
            </w:r>
            <w:r>
              <w:t>:</w:t>
            </w:r>
          </w:p>
          <w:p w14:paraId="26272AD4" w14:textId="77777777" w:rsidR="000111D7" w:rsidRPr="004C1F85" w:rsidRDefault="000111D7" w:rsidP="000111D7">
            <w:pPr>
              <w:pStyle w:val="VPSchedulebullets"/>
              <w:numPr>
                <w:ilvl w:val="1"/>
                <w:numId w:val="27"/>
              </w:numPr>
            </w:pPr>
            <w:r w:rsidRPr="004C1F85">
              <w:lastRenderedPageBreak/>
              <w:t xml:space="preserve">storage placement </w:t>
            </w:r>
          </w:p>
          <w:p w14:paraId="47A2C222" w14:textId="77777777" w:rsidR="000111D7" w:rsidRPr="004C1F85" w:rsidRDefault="000111D7" w:rsidP="000111D7">
            <w:pPr>
              <w:pStyle w:val="VPSchedulebullets"/>
              <w:numPr>
                <w:ilvl w:val="1"/>
                <w:numId w:val="27"/>
              </w:numPr>
            </w:pPr>
            <w:r w:rsidRPr="004C1F85">
              <w:t>no possibility of cross contamination</w:t>
            </w:r>
          </w:p>
          <w:p w14:paraId="49FE7841" w14:textId="77777777" w:rsidR="000111D7" w:rsidRPr="004C1F85" w:rsidRDefault="000111D7" w:rsidP="000111D7">
            <w:pPr>
              <w:pStyle w:val="VPSchedulebullets"/>
              <w:numPr>
                <w:ilvl w:val="1"/>
                <w:numId w:val="27"/>
              </w:numPr>
            </w:pPr>
            <w:r w:rsidRPr="004C1F85">
              <w:t>key temperatures – where relevant, such as storage</w:t>
            </w:r>
          </w:p>
          <w:p w14:paraId="425830A7" w14:textId="77777777" w:rsidR="000111D7" w:rsidRPr="004C1F85" w:rsidRDefault="000111D7" w:rsidP="000111D7">
            <w:pPr>
              <w:pStyle w:val="VPSchedulebullets"/>
              <w:numPr>
                <w:ilvl w:val="1"/>
                <w:numId w:val="27"/>
              </w:numPr>
            </w:pPr>
            <w:r w:rsidRPr="004C1F85">
              <w:t>how to recognise when the food is cooked properly</w:t>
            </w:r>
          </w:p>
          <w:p w14:paraId="4C4F44BE" w14:textId="77777777" w:rsidR="000111D7" w:rsidRPr="004C1F85" w:rsidRDefault="000111D7" w:rsidP="000111D7">
            <w:pPr>
              <w:pStyle w:val="VPSchedulebullets"/>
              <w:numPr>
                <w:ilvl w:val="1"/>
                <w:numId w:val="27"/>
              </w:numPr>
            </w:pPr>
            <w:r w:rsidRPr="004C1F85">
              <w:t xml:space="preserve">timing for storage and service </w:t>
            </w:r>
            <w:proofErr w:type="gramStart"/>
            <w:r w:rsidRPr="004C1F85">
              <w:t>are</w:t>
            </w:r>
            <w:proofErr w:type="gramEnd"/>
            <w:r w:rsidRPr="004C1F85">
              <w:t xml:space="preserve"> included</w:t>
            </w:r>
          </w:p>
          <w:p w14:paraId="180D1135" w14:textId="77777777" w:rsidR="000111D7" w:rsidRPr="004C1F85" w:rsidRDefault="000111D7" w:rsidP="000111D7">
            <w:pPr>
              <w:pStyle w:val="VPSchedulebullets"/>
              <w:numPr>
                <w:ilvl w:val="1"/>
                <w:numId w:val="27"/>
              </w:numPr>
            </w:pPr>
            <w:r w:rsidRPr="004C1F85">
              <w:t>storing leftovers – if applicable</w:t>
            </w:r>
          </w:p>
          <w:p w14:paraId="4859CC1C" w14:textId="77777777" w:rsidR="000111D7" w:rsidRPr="004C1F85" w:rsidRDefault="000111D7" w:rsidP="000111D7">
            <w:pPr>
              <w:pStyle w:val="VPSchedulebullets"/>
              <w:numPr>
                <w:ilvl w:val="1"/>
                <w:numId w:val="27"/>
              </w:numPr>
            </w:pPr>
            <w:r w:rsidRPr="004C1F85">
              <w:t>reheating leftovers – if applicable</w:t>
            </w:r>
          </w:p>
          <w:p w14:paraId="37F82E4E" w14:textId="77777777" w:rsidR="000111D7" w:rsidRDefault="000111D7" w:rsidP="000111D7">
            <w:pPr>
              <w:pStyle w:val="VPSchedulebullets"/>
              <w:numPr>
                <w:ilvl w:val="1"/>
                <w:numId w:val="27"/>
              </w:numPr>
            </w:pPr>
            <w:r w:rsidRPr="004C1F85">
              <w:t>personal hygiene practices where applicable, e.g. washing ha</w:t>
            </w:r>
            <w:r>
              <w:t>nds after handling raw chicken.</w:t>
            </w:r>
          </w:p>
          <w:p w14:paraId="471541E6" w14:textId="77777777" w:rsidR="004E3F09" w:rsidRDefault="00523730" w:rsidP="00937451">
            <w:pPr>
              <w:pStyle w:val="VPSchedulebullets"/>
              <w:rPr>
                <w:rStyle w:val="VPScheduletextChar"/>
              </w:rPr>
            </w:pPr>
            <w:r>
              <w:rPr>
                <w:rStyle w:val="VPScheduletextChar"/>
              </w:rPr>
              <w:t>c</w:t>
            </w:r>
            <w:r w:rsidR="004E3F09">
              <w:rPr>
                <w:rStyle w:val="VPScheduletextChar"/>
              </w:rPr>
              <w:t>ompleting an action plan to address a food handling issue</w:t>
            </w:r>
          </w:p>
          <w:p w14:paraId="158DED0C" w14:textId="77777777" w:rsidR="004E3F09" w:rsidRPr="00463A71" w:rsidRDefault="004E3F09" w:rsidP="002F1E9A">
            <w:pPr>
              <w:pStyle w:val="VPScheduletext"/>
              <w:ind w:left="284"/>
              <w:rPr>
                <w:b/>
                <w:bCs/>
              </w:rPr>
            </w:pPr>
            <w:r w:rsidRPr="00463A71">
              <w:t>For example:</w:t>
            </w:r>
          </w:p>
          <w:p w14:paraId="00CBACB2" w14:textId="77777777" w:rsidR="00937451" w:rsidRPr="00463A71" w:rsidRDefault="004E3F09" w:rsidP="002F1E9A">
            <w:pPr>
              <w:pStyle w:val="VPScheduletext"/>
              <w:ind w:left="284"/>
              <w:rPr>
                <w:b/>
                <w:bCs/>
              </w:rPr>
            </w:pPr>
            <w:r w:rsidRPr="00463A71">
              <w:t>The learner suggests</w:t>
            </w:r>
            <w:r w:rsidR="00512CA4" w:rsidRPr="00463A71">
              <w:t xml:space="preserve"> at least two strategies </w:t>
            </w:r>
            <w:r w:rsidR="00937451" w:rsidRPr="00463A71">
              <w:t xml:space="preserve">to address </w:t>
            </w:r>
            <w:r w:rsidRPr="00463A71">
              <w:t>the issue</w:t>
            </w:r>
            <w:r w:rsidR="008916A4" w:rsidRPr="00463A71">
              <w:t>.</w:t>
            </w:r>
            <w:r w:rsidR="00937451" w:rsidRPr="00463A71">
              <w:t xml:space="preserve"> </w:t>
            </w:r>
            <w:r w:rsidRPr="00463A71">
              <w:t>B</w:t>
            </w:r>
            <w:r w:rsidR="00937451" w:rsidRPr="00463A71">
              <w:t>arriers, enablers and probable outcomes for each strategy</w:t>
            </w:r>
            <w:r w:rsidRPr="00463A71">
              <w:t xml:space="preserve"> are described</w:t>
            </w:r>
            <w:r w:rsidR="00937451" w:rsidRPr="00463A71">
              <w:t xml:space="preserve">. Appropriate action is </w:t>
            </w:r>
            <w:r w:rsidRPr="00463A71">
              <w:t>selected</w:t>
            </w:r>
          </w:p>
          <w:p w14:paraId="20ACD925" w14:textId="77777777" w:rsidR="004E3F09" w:rsidRDefault="004C1F85" w:rsidP="004E3F09">
            <w:pPr>
              <w:pStyle w:val="VPSchedulebullets"/>
            </w:pPr>
            <w:r>
              <w:t>e</w:t>
            </w:r>
            <w:r w:rsidR="00937451" w:rsidRPr="00120F5E">
              <w:t xml:space="preserve">xplaining </w:t>
            </w:r>
            <w:r w:rsidR="004E3F09">
              <w:t>how the strategies chosen in the action plan are best for ensuring the safety of the community</w:t>
            </w:r>
          </w:p>
          <w:p w14:paraId="221327ED" w14:textId="77777777" w:rsidR="004E3F09" w:rsidRDefault="004E3F09" w:rsidP="002F1E9A">
            <w:pPr>
              <w:pStyle w:val="VPScheduletext"/>
              <w:ind w:left="284"/>
            </w:pPr>
            <w:r>
              <w:t>For example:</w:t>
            </w:r>
          </w:p>
          <w:p w14:paraId="53EF7903" w14:textId="77777777" w:rsidR="00937451" w:rsidRDefault="00937451" w:rsidP="002F1E9A">
            <w:pPr>
              <w:pStyle w:val="VPScheduletext"/>
              <w:ind w:left="284"/>
            </w:pPr>
            <w:r>
              <w:t>The learner</w:t>
            </w:r>
            <w:r w:rsidR="004E3F09">
              <w:t xml:space="preserve"> provides reasons for choosing the specified action over the alternative in the action plan. The learner</w:t>
            </w:r>
            <w:r>
              <w:t xml:space="preserve"> links their r</w:t>
            </w:r>
            <w:r w:rsidRPr="00D54D72">
              <w:t xml:space="preserve">easons to the immediacy of dealing with food handling issues where other </w:t>
            </w:r>
            <w:r w:rsidR="00917736">
              <w:t>customers</w:t>
            </w:r>
            <w:r w:rsidR="00917736" w:rsidRPr="00D54D72">
              <w:t xml:space="preserve"> </w:t>
            </w:r>
            <w:r w:rsidRPr="00D54D72">
              <w:t xml:space="preserve">in </w:t>
            </w:r>
            <w:r w:rsidRPr="00490520">
              <w:t xml:space="preserve">the </w:t>
            </w:r>
            <w:r w:rsidR="00917F51" w:rsidRPr="00463A71">
              <w:t xml:space="preserve">café </w:t>
            </w:r>
            <w:r w:rsidRPr="00576DB7">
              <w:t xml:space="preserve">could </w:t>
            </w:r>
            <w:r w:rsidRPr="00D54D72">
              <w:t>get sick</w:t>
            </w:r>
            <w:r w:rsidR="00C853E6">
              <w:t>.</w:t>
            </w:r>
            <w:r w:rsidRPr="00D54D72">
              <w:t xml:space="preserve"> </w:t>
            </w:r>
          </w:p>
          <w:p w14:paraId="25025C58" w14:textId="77777777" w:rsidR="004E3F09" w:rsidRDefault="00E21C93" w:rsidP="008139AE">
            <w:pPr>
              <w:pStyle w:val="VPSchedulebullets"/>
            </w:pPr>
            <w:r>
              <w:t>j</w:t>
            </w:r>
            <w:r w:rsidR="008139AE" w:rsidRPr="003D6BA4">
              <w:t xml:space="preserve">ustifying the </w:t>
            </w:r>
            <w:r w:rsidR="004E3F09">
              <w:t>chosen strategies</w:t>
            </w:r>
          </w:p>
          <w:p w14:paraId="669D5B82" w14:textId="77777777" w:rsidR="004E3F09" w:rsidRDefault="004E3F09" w:rsidP="002F1E9A">
            <w:pPr>
              <w:pStyle w:val="VPScheduletext"/>
              <w:ind w:left="284"/>
            </w:pPr>
            <w:r>
              <w:lastRenderedPageBreak/>
              <w:t>For example:</w:t>
            </w:r>
          </w:p>
          <w:p w14:paraId="3DCC6544" w14:textId="77777777" w:rsidR="00A53A6D" w:rsidRPr="00463A71" w:rsidRDefault="004E3F09" w:rsidP="002F1E9A">
            <w:pPr>
              <w:pStyle w:val="VPScheduletext"/>
              <w:ind w:left="284"/>
            </w:pPr>
            <w:r>
              <w:t>The learner</w:t>
            </w:r>
            <w:r w:rsidR="00463A71">
              <w:t xml:space="preserve"> </w:t>
            </w:r>
            <w:r w:rsidR="008139AE" w:rsidRPr="003D6BA4">
              <w:t>mak</w:t>
            </w:r>
            <w:r>
              <w:t>es</w:t>
            </w:r>
            <w:r w:rsidR="008139AE" w:rsidRPr="003D6BA4">
              <w:t xml:space="preserve"> links between the reasons that</w:t>
            </w:r>
            <w:r w:rsidR="008139AE">
              <w:t xml:space="preserve"> the food handling issues occur or could occur</w:t>
            </w:r>
            <w:r>
              <w:t xml:space="preserve"> and </w:t>
            </w:r>
            <w:r w:rsidR="008139AE" w:rsidRPr="003D6BA4">
              <w:t>how the suggested action will prevent t</w:t>
            </w:r>
            <w:r w:rsidR="008139AE">
              <w:t>he problem happening again</w:t>
            </w:r>
            <w:r w:rsidR="00463A71" w:rsidRPr="000C4A01">
              <w:t xml:space="preserve">. </w:t>
            </w:r>
            <w:r w:rsidR="00EC5C9E" w:rsidRPr="000C4A01">
              <w:t xml:space="preserve">The learner acknowledges the need for ongoing safety of other people in the </w:t>
            </w:r>
            <w:r w:rsidR="00FC3CC6" w:rsidRPr="000C4A01">
              <w:t xml:space="preserve">wider </w:t>
            </w:r>
            <w:r w:rsidR="00FC3CC6">
              <w:t>community.</w:t>
            </w:r>
            <w:r w:rsidR="008139AE" w:rsidRPr="003D6BA4">
              <w:t xml:space="preserve"> The justification </w:t>
            </w:r>
            <w:r w:rsidR="008139AE">
              <w:t>focuses</w:t>
            </w:r>
            <w:r w:rsidR="008139AE" w:rsidRPr="003D6BA4">
              <w:t xml:space="preserve"> on the type of action chosen, the immedia</w:t>
            </w:r>
            <w:r w:rsidR="008139AE">
              <w:t>cy of the response and the long-</w:t>
            </w:r>
            <w:r w:rsidR="008139AE" w:rsidRPr="003D6BA4">
              <w:t>ter</w:t>
            </w:r>
            <w:r w:rsidR="00463A71">
              <w:t>m outcomes for societal safety.</w:t>
            </w:r>
          </w:p>
          <w:p w14:paraId="6555AFC7" w14:textId="77777777" w:rsidR="00FC3CC6" w:rsidRPr="00463A71" w:rsidRDefault="00FC3CC6" w:rsidP="002F1E9A">
            <w:pPr>
              <w:pStyle w:val="VPScheduletext"/>
              <w:ind w:left="284"/>
              <w:rPr>
                <w:i/>
              </w:rPr>
            </w:pPr>
            <w:r w:rsidRPr="00F70BC2">
              <w:rPr>
                <w:i/>
              </w:rPr>
              <w:t xml:space="preserve">I would ask to talk to the </w:t>
            </w:r>
            <w:r>
              <w:rPr>
                <w:i/>
              </w:rPr>
              <w:t>manager</w:t>
            </w:r>
            <w:r w:rsidRPr="00F70BC2">
              <w:rPr>
                <w:i/>
              </w:rPr>
              <w:t xml:space="preserve"> right away and explain the issue. I would choose this strategy rather than the others because it is </w:t>
            </w:r>
            <w:proofErr w:type="gramStart"/>
            <w:r w:rsidRPr="00F70BC2">
              <w:rPr>
                <w:i/>
              </w:rPr>
              <w:t>serious</w:t>
            </w:r>
            <w:proofErr w:type="gramEnd"/>
            <w:r w:rsidRPr="00F70BC2">
              <w:rPr>
                <w:i/>
              </w:rPr>
              <w:t xml:space="preserve"> and someone could have become sick.</w:t>
            </w:r>
            <w:r>
              <w:rPr>
                <w:i/>
              </w:rPr>
              <w:t xml:space="preserve"> I would ask the manager to check and remove any other lukewarm pies and to have the pie warmer checked.</w:t>
            </w:r>
            <w:r w:rsidRPr="00F70BC2">
              <w:rPr>
                <w:i/>
              </w:rPr>
              <w:t xml:space="preserve"> I think if I had contacted the health authorities and </w:t>
            </w:r>
            <w:r>
              <w:rPr>
                <w:i/>
              </w:rPr>
              <w:t>complained;</w:t>
            </w:r>
            <w:r w:rsidRPr="00F70BC2">
              <w:rPr>
                <w:i/>
              </w:rPr>
              <w:t xml:space="preserve"> it would have created a delay putting more people at risk. A face-to-face meeting means the issue can be dealt with immediately. </w:t>
            </w:r>
            <w:r w:rsidRPr="00420BB7">
              <w:rPr>
                <w:i/>
              </w:rPr>
              <w:t xml:space="preserve">This action will allow the manager to be alerted to the problem, and make sure that the kitchen is </w:t>
            </w:r>
            <w:r>
              <w:rPr>
                <w:i/>
              </w:rPr>
              <w:t xml:space="preserve">heating the pies correctly before placing them in the pie warmer. The thermostat and settings on the pie warmer would also be checked. </w:t>
            </w:r>
            <w:r w:rsidRPr="00F70BC2">
              <w:rPr>
                <w:i/>
              </w:rPr>
              <w:t xml:space="preserve">They should have a food safety policy or plan and will be able to check their procedures to make sure the problem does not occur again. </w:t>
            </w:r>
            <w:r w:rsidRPr="00463A71">
              <w:rPr>
                <w:i/>
              </w:rPr>
              <w:t xml:space="preserve">The wider </w:t>
            </w:r>
            <w:r>
              <w:rPr>
                <w:i/>
              </w:rPr>
              <w:t>community</w:t>
            </w:r>
            <w:r w:rsidRPr="00463A71">
              <w:rPr>
                <w:i/>
              </w:rPr>
              <w:t xml:space="preserve"> can be assured that the </w:t>
            </w:r>
            <w:r>
              <w:rPr>
                <w:i/>
              </w:rPr>
              <w:t xml:space="preserve">café </w:t>
            </w:r>
            <w:r w:rsidRPr="00463A71">
              <w:rPr>
                <w:i/>
              </w:rPr>
              <w:t xml:space="preserve">is safe for them because </w:t>
            </w:r>
            <w:r>
              <w:rPr>
                <w:i/>
              </w:rPr>
              <w:t>they are</w:t>
            </w:r>
            <w:r w:rsidRPr="00463A71">
              <w:rPr>
                <w:i/>
              </w:rPr>
              <w:t xml:space="preserve"> aware that </w:t>
            </w:r>
            <w:r w:rsidRPr="00F70BC2">
              <w:rPr>
                <w:i/>
              </w:rPr>
              <w:t xml:space="preserve">someone has noticed their unhygienic food </w:t>
            </w:r>
            <w:r w:rsidRPr="00F70BC2">
              <w:rPr>
                <w:i/>
              </w:rPr>
              <w:lastRenderedPageBreak/>
              <w:t>practices and will be watching that it does not happen again. The manager will also ensure that all the staff are trained in the</w:t>
            </w:r>
            <w:r>
              <w:rPr>
                <w:i/>
              </w:rPr>
              <w:t xml:space="preserve"> </w:t>
            </w:r>
            <w:r w:rsidR="005946CB">
              <w:rPr>
                <w:i/>
              </w:rPr>
              <w:t>café'</w:t>
            </w:r>
            <w:r>
              <w:rPr>
                <w:i/>
              </w:rPr>
              <w:t xml:space="preserve">s </w:t>
            </w:r>
            <w:r w:rsidRPr="00F70BC2">
              <w:rPr>
                <w:i/>
              </w:rPr>
              <w:t>procedures. This will ensure that a similar food handling issue will not happen again, resulting in people in the community not getting a preventable illness. I could follow this up by contacting the health authorities if nothing appears to change.</w:t>
            </w:r>
          </w:p>
          <w:p w14:paraId="23454979" w14:textId="77777777" w:rsidR="002A4838" w:rsidRDefault="008139AE" w:rsidP="00D47620">
            <w:pPr>
              <w:pStyle w:val="VPScheduletext"/>
            </w:pPr>
            <w:r w:rsidRPr="00511BF1">
              <w:rPr>
                <w:i/>
                <w:color w:val="FF0000"/>
              </w:rPr>
              <w:t>The above expected learner responses are indicative only and relate to just part of what is required.</w:t>
            </w:r>
          </w:p>
        </w:tc>
      </w:tr>
    </w:tbl>
    <w:sdt>
      <w:sdtPr>
        <w:id w:val="309290819"/>
        <w:lock w:val="sdtContentLocked"/>
        <w:placeholder>
          <w:docPart w:val="DefaultPlaceholder_22675703"/>
        </w:placeholder>
      </w:sdtPr>
      <w:sdtContent>
        <w:p w14:paraId="5D224D7B" w14:textId="77777777" w:rsidR="006C5D9A" w:rsidRDefault="006C5D9A">
          <w:r w:rsidRPr="002B7AA3">
            <w:t>Final grades will be decided using professional judg</w:t>
          </w:r>
          <w:r w:rsidR="004F77AD">
            <w:t>e</w:t>
          </w:r>
          <w:r w:rsidRPr="002B7AA3">
            <w:t>ment based on an examination of the evidence provided against the criteria in the Achievement Standard. Judgements should be holistic, rather than based on a checklist approach</w:t>
          </w:r>
          <w:r>
            <w:t>.</w:t>
          </w:r>
        </w:p>
      </w:sdtContent>
    </w:sdt>
    <w:p w14:paraId="08034340" w14:textId="77777777" w:rsidR="00833535" w:rsidRDefault="00833535" w:rsidP="00AD61D9"/>
    <w:sectPr w:rsidR="00833535" w:rsidSect="00CA2937">
      <w:foot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6633A" w14:textId="77777777" w:rsidR="002C41D9" w:rsidRDefault="002C41D9" w:rsidP="006C5D0E">
      <w:pPr>
        <w:spacing w:before="0" w:after="0"/>
      </w:pPr>
      <w:r>
        <w:separator/>
      </w:r>
    </w:p>
  </w:endnote>
  <w:endnote w:type="continuationSeparator" w:id="0">
    <w:p w14:paraId="2053AE11" w14:textId="77777777" w:rsidR="002C41D9" w:rsidRDefault="002C41D9"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7E29" w14:textId="77777777" w:rsidR="00753169" w:rsidRPr="00CB5956" w:rsidRDefault="0075316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D729DF">
      <w:rPr>
        <w:sz w:val="20"/>
        <w:szCs w:val="20"/>
      </w:rPr>
      <w:t>5</w:t>
    </w:r>
    <w:r w:rsidRPr="00CB5956">
      <w:rPr>
        <w:sz w:val="20"/>
        <w:szCs w:val="20"/>
      </w:rPr>
      <w:tab/>
      <w:t xml:space="preserve">Page </w:t>
    </w:r>
    <w:r w:rsidR="00F24C79" w:rsidRPr="00CB5956">
      <w:rPr>
        <w:sz w:val="20"/>
        <w:szCs w:val="20"/>
      </w:rPr>
      <w:fldChar w:fldCharType="begin"/>
    </w:r>
    <w:r w:rsidRPr="00CB5956">
      <w:rPr>
        <w:sz w:val="20"/>
        <w:szCs w:val="20"/>
      </w:rPr>
      <w:instrText xml:space="preserve"> PAGE </w:instrText>
    </w:r>
    <w:r w:rsidR="00F24C79" w:rsidRPr="00CB5956">
      <w:rPr>
        <w:sz w:val="20"/>
        <w:szCs w:val="20"/>
      </w:rPr>
      <w:fldChar w:fldCharType="separate"/>
    </w:r>
    <w:r w:rsidR="002A0ECA">
      <w:rPr>
        <w:noProof/>
        <w:sz w:val="20"/>
        <w:szCs w:val="20"/>
      </w:rPr>
      <w:t>2</w:t>
    </w:r>
    <w:r w:rsidR="00F24C79" w:rsidRPr="00CB5956">
      <w:rPr>
        <w:sz w:val="20"/>
        <w:szCs w:val="20"/>
      </w:rPr>
      <w:fldChar w:fldCharType="end"/>
    </w:r>
    <w:r w:rsidRPr="00CB5956">
      <w:rPr>
        <w:sz w:val="20"/>
        <w:szCs w:val="20"/>
      </w:rPr>
      <w:t xml:space="preserve"> of </w:t>
    </w:r>
    <w:r w:rsidR="00F24C79" w:rsidRPr="00CB5956">
      <w:rPr>
        <w:sz w:val="20"/>
        <w:szCs w:val="20"/>
      </w:rPr>
      <w:fldChar w:fldCharType="begin"/>
    </w:r>
    <w:r w:rsidRPr="00CB5956">
      <w:rPr>
        <w:sz w:val="20"/>
        <w:szCs w:val="20"/>
      </w:rPr>
      <w:instrText xml:space="preserve"> NUMPAGES </w:instrText>
    </w:r>
    <w:r w:rsidR="00F24C79" w:rsidRPr="00CB5956">
      <w:rPr>
        <w:sz w:val="20"/>
        <w:szCs w:val="20"/>
      </w:rPr>
      <w:fldChar w:fldCharType="separate"/>
    </w:r>
    <w:r w:rsidR="002A0ECA">
      <w:rPr>
        <w:noProof/>
        <w:sz w:val="20"/>
        <w:szCs w:val="20"/>
      </w:rPr>
      <w:t>10</w:t>
    </w:r>
    <w:r w:rsidR="00F24C79"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450F" w14:textId="77777777" w:rsidR="00753169" w:rsidRPr="00CB5956" w:rsidRDefault="00753169"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D729DF">
      <w:rPr>
        <w:sz w:val="20"/>
        <w:szCs w:val="20"/>
      </w:rPr>
      <w:t>5</w:t>
    </w:r>
    <w:r w:rsidRPr="00CB5956">
      <w:rPr>
        <w:sz w:val="20"/>
        <w:szCs w:val="20"/>
      </w:rPr>
      <w:tab/>
      <w:t xml:space="preserve">Page </w:t>
    </w:r>
    <w:r w:rsidR="00F24C79" w:rsidRPr="00CB5956">
      <w:rPr>
        <w:sz w:val="20"/>
        <w:szCs w:val="20"/>
      </w:rPr>
      <w:fldChar w:fldCharType="begin"/>
    </w:r>
    <w:r w:rsidRPr="00CB5956">
      <w:rPr>
        <w:sz w:val="20"/>
        <w:szCs w:val="20"/>
      </w:rPr>
      <w:instrText xml:space="preserve"> PAGE </w:instrText>
    </w:r>
    <w:r w:rsidR="00F24C79" w:rsidRPr="00CB5956">
      <w:rPr>
        <w:sz w:val="20"/>
        <w:szCs w:val="20"/>
      </w:rPr>
      <w:fldChar w:fldCharType="separate"/>
    </w:r>
    <w:r w:rsidR="002A0ECA">
      <w:rPr>
        <w:noProof/>
        <w:sz w:val="20"/>
        <w:szCs w:val="20"/>
      </w:rPr>
      <w:t>1</w:t>
    </w:r>
    <w:r w:rsidR="00F24C79" w:rsidRPr="00CB5956">
      <w:rPr>
        <w:sz w:val="20"/>
        <w:szCs w:val="20"/>
      </w:rPr>
      <w:fldChar w:fldCharType="end"/>
    </w:r>
    <w:r w:rsidRPr="00CB5956">
      <w:rPr>
        <w:sz w:val="20"/>
        <w:szCs w:val="20"/>
      </w:rPr>
      <w:t xml:space="preserve"> of </w:t>
    </w:r>
    <w:r w:rsidR="00F24C79" w:rsidRPr="00CB5956">
      <w:rPr>
        <w:sz w:val="20"/>
        <w:szCs w:val="20"/>
      </w:rPr>
      <w:fldChar w:fldCharType="begin"/>
    </w:r>
    <w:r w:rsidRPr="00CB5956">
      <w:rPr>
        <w:sz w:val="20"/>
        <w:szCs w:val="20"/>
      </w:rPr>
      <w:instrText xml:space="preserve"> NUMPAGES </w:instrText>
    </w:r>
    <w:r w:rsidR="00F24C79" w:rsidRPr="00CB5956">
      <w:rPr>
        <w:sz w:val="20"/>
        <w:szCs w:val="20"/>
      </w:rPr>
      <w:fldChar w:fldCharType="separate"/>
    </w:r>
    <w:r w:rsidR="002A0ECA">
      <w:rPr>
        <w:noProof/>
        <w:sz w:val="20"/>
        <w:szCs w:val="20"/>
      </w:rPr>
      <w:t>10</w:t>
    </w:r>
    <w:r w:rsidR="00F24C79"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869B" w14:textId="77777777" w:rsidR="00753169" w:rsidRPr="006C5D0E" w:rsidRDefault="00753169"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D729DF">
      <w:rPr>
        <w:sz w:val="20"/>
        <w:szCs w:val="20"/>
      </w:rPr>
      <w:t>5</w:t>
    </w:r>
    <w:r w:rsidRPr="006C5D0E">
      <w:rPr>
        <w:color w:val="808080"/>
        <w:sz w:val="20"/>
        <w:szCs w:val="20"/>
      </w:rPr>
      <w:tab/>
      <w:t xml:space="preserve">Page </w:t>
    </w:r>
    <w:r w:rsidR="00F24C79" w:rsidRPr="006C5D0E">
      <w:rPr>
        <w:color w:val="808080"/>
        <w:sz w:val="20"/>
        <w:szCs w:val="20"/>
      </w:rPr>
      <w:fldChar w:fldCharType="begin"/>
    </w:r>
    <w:r w:rsidRPr="006C5D0E">
      <w:rPr>
        <w:color w:val="808080"/>
        <w:sz w:val="20"/>
        <w:szCs w:val="20"/>
      </w:rPr>
      <w:instrText xml:space="preserve"> PAGE </w:instrText>
    </w:r>
    <w:r w:rsidR="00F24C79" w:rsidRPr="006C5D0E">
      <w:rPr>
        <w:color w:val="808080"/>
        <w:sz w:val="20"/>
        <w:szCs w:val="20"/>
      </w:rPr>
      <w:fldChar w:fldCharType="separate"/>
    </w:r>
    <w:r w:rsidR="002A0ECA">
      <w:rPr>
        <w:noProof/>
        <w:color w:val="808080"/>
        <w:sz w:val="20"/>
        <w:szCs w:val="20"/>
      </w:rPr>
      <w:t>10</w:t>
    </w:r>
    <w:r w:rsidR="00F24C79" w:rsidRPr="006C5D0E">
      <w:rPr>
        <w:color w:val="808080"/>
        <w:sz w:val="20"/>
        <w:szCs w:val="20"/>
      </w:rPr>
      <w:fldChar w:fldCharType="end"/>
    </w:r>
    <w:r w:rsidRPr="006C5D0E">
      <w:rPr>
        <w:color w:val="808080"/>
        <w:sz w:val="20"/>
        <w:szCs w:val="20"/>
      </w:rPr>
      <w:t xml:space="preserve"> of </w:t>
    </w:r>
    <w:r w:rsidR="00F24C79" w:rsidRPr="006C5D0E">
      <w:rPr>
        <w:color w:val="808080"/>
        <w:sz w:val="20"/>
        <w:szCs w:val="20"/>
      </w:rPr>
      <w:fldChar w:fldCharType="begin"/>
    </w:r>
    <w:r w:rsidRPr="006C5D0E">
      <w:rPr>
        <w:color w:val="808080"/>
        <w:sz w:val="20"/>
        <w:szCs w:val="20"/>
      </w:rPr>
      <w:instrText xml:space="preserve"> NUMPAGES </w:instrText>
    </w:r>
    <w:r w:rsidR="00F24C79" w:rsidRPr="006C5D0E">
      <w:rPr>
        <w:color w:val="808080"/>
        <w:sz w:val="20"/>
        <w:szCs w:val="20"/>
      </w:rPr>
      <w:fldChar w:fldCharType="separate"/>
    </w:r>
    <w:r w:rsidR="002A0ECA">
      <w:rPr>
        <w:noProof/>
        <w:color w:val="808080"/>
        <w:sz w:val="20"/>
        <w:szCs w:val="20"/>
      </w:rPr>
      <w:t>10</w:t>
    </w:r>
    <w:r w:rsidR="00F24C79"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54716" w14:textId="77777777" w:rsidR="002C41D9" w:rsidRDefault="002C41D9" w:rsidP="006C5D0E">
      <w:pPr>
        <w:spacing w:before="0" w:after="0"/>
      </w:pPr>
      <w:r>
        <w:separator/>
      </w:r>
    </w:p>
  </w:footnote>
  <w:footnote w:type="continuationSeparator" w:id="0">
    <w:p w14:paraId="7EFF115F" w14:textId="77777777" w:rsidR="002C41D9" w:rsidRDefault="002C41D9"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B8B6" w14:textId="77777777" w:rsidR="00753169" w:rsidRPr="00E053F6" w:rsidRDefault="00753169"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Home Economics</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1.4</w:t>
        </w:r>
        <w:r w:rsidR="00D729DF">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Services Industries</w:t>
        </w:r>
      </w:sdtContent>
    </w:sdt>
  </w:p>
  <w:p w14:paraId="19DDCB01" w14:textId="77777777" w:rsidR="00753169" w:rsidRPr="00E053F6" w:rsidRDefault="00753169">
    <w:pPr>
      <w:pStyle w:val="Header"/>
      <w:rPr>
        <w:sz w:val="20"/>
        <w:szCs w:val="20"/>
      </w:rPr>
    </w:pPr>
    <w:r w:rsidRPr="00E053F6">
      <w:rPr>
        <w:sz w:val="20"/>
        <w:szCs w:val="20"/>
      </w:rPr>
      <w:t>PAGE FOR LEARNER USE</w:t>
    </w:r>
  </w:p>
  <w:p w14:paraId="6CC1A846" w14:textId="77777777" w:rsidR="00753169" w:rsidRPr="00E053F6" w:rsidRDefault="0075316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E53D" w14:textId="77777777" w:rsidR="00753169" w:rsidRDefault="002A0ECA">
    <w:pPr>
      <w:pStyle w:val="Header"/>
    </w:pPr>
    <w:r w:rsidRPr="002A0ECA">
      <w:rPr>
        <w:noProof/>
        <w:lang w:eastAsia="en-NZ"/>
      </w:rPr>
      <w:drawing>
        <wp:inline distT="0" distB="0" distL="0" distR="0" wp14:anchorId="7B18F24E" wp14:editId="0714887C">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15DC" w14:textId="77777777" w:rsidR="00753169" w:rsidRPr="00E053F6" w:rsidRDefault="00753169"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607917C" w14:textId="77777777" w:rsidR="00753169" w:rsidRPr="00E053F6" w:rsidRDefault="00753169"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3B64FF90" w14:textId="77777777" w:rsidR="00753169" w:rsidRDefault="007531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AE70" w14:textId="77777777" w:rsidR="00753169" w:rsidRPr="00E053F6" w:rsidRDefault="00753169" w:rsidP="00886376">
    <w:pPr>
      <w:pStyle w:val="Header"/>
      <w:rPr>
        <w:sz w:val="20"/>
        <w:szCs w:val="20"/>
      </w:rPr>
    </w:pPr>
    <w:r w:rsidRPr="00E053F6">
      <w:rPr>
        <w:sz w:val="20"/>
        <w:szCs w:val="20"/>
      </w:rPr>
      <w:t xml:space="preserve">Internal assessment resource: </w:t>
    </w:r>
    <w:sdt>
      <w:sdtPr>
        <w:rPr>
          <w:rStyle w:val="Style8"/>
        </w:rPr>
        <w:alias w:val="Subject name"/>
        <w:tag w:val="Subject name"/>
        <w:id w:val="-44220301"/>
      </w:sdtPr>
      <w:sdtEndPr>
        <w:rPr>
          <w:rStyle w:val="DefaultParagraphFont"/>
          <w:sz w:val="24"/>
          <w:szCs w:val="20"/>
        </w:rPr>
      </w:sdtEndPr>
      <w:sdtContent>
        <w:r>
          <w:rPr>
            <w:rStyle w:val="Style8"/>
          </w:rPr>
          <w:t>Home Economics</w:t>
        </w:r>
      </w:sdtContent>
    </w:sdt>
    <w:r>
      <w:rPr>
        <w:rStyle w:val="Style3"/>
      </w:rPr>
      <w:t xml:space="preserve"> VP-</w:t>
    </w:r>
    <w:sdt>
      <w:sdtPr>
        <w:rPr>
          <w:rStyle w:val="Style8"/>
        </w:rPr>
        <w:alias w:val="resource number"/>
        <w:tag w:val="resource number"/>
        <w:id w:val="-824663067"/>
      </w:sdtPr>
      <w:sdtEndPr>
        <w:rPr>
          <w:rStyle w:val="DefaultParagraphFont"/>
          <w:sz w:val="24"/>
          <w:szCs w:val="20"/>
        </w:rPr>
      </w:sdtEndPr>
      <w:sdtContent>
        <w:r>
          <w:rPr>
            <w:rStyle w:val="Style8"/>
          </w:rPr>
          <w:t>1.4</w:t>
        </w:r>
        <w:r w:rsidR="00D729DF">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206964113"/>
      </w:sdtPr>
      <w:sdtEndPr>
        <w:rPr>
          <w:rStyle w:val="DefaultParagraphFont"/>
          <w:sz w:val="24"/>
          <w:szCs w:val="20"/>
        </w:rPr>
      </w:sdtEndPr>
      <w:sdtContent>
        <w:r>
          <w:rPr>
            <w:rStyle w:val="Style9"/>
          </w:rPr>
          <w:t>Services Industries</w:t>
        </w:r>
      </w:sdtContent>
    </w:sdt>
  </w:p>
  <w:p w14:paraId="3E5AB263" w14:textId="77777777" w:rsidR="00753169" w:rsidRPr="00E053F6" w:rsidRDefault="00753169" w:rsidP="0088637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87A668B" w14:textId="77777777" w:rsidR="00753169" w:rsidRPr="00E053F6" w:rsidRDefault="00753169">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7707" w14:textId="77777777" w:rsidR="00753169" w:rsidRPr="00B320A2" w:rsidRDefault="00753169"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C250EB"/>
    <w:multiLevelType w:val="hybridMultilevel"/>
    <w:tmpl w:val="01BC06D8"/>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Arial" w:hint="default"/>
      </w:rPr>
    </w:lvl>
    <w:lvl w:ilvl="8">
      <w:start w:val="1"/>
      <w:numFmt w:val="bullet"/>
      <w:lvlText w:val=""/>
      <w:lvlJc w:val="left"/>
      <w:pPr>
        <w:tabs>
          <w:tab w:val="num" w:pos="3213"/>
        </w:tabs>
        <w:ind w:left="3570" w:hanging="357"/>
      </w:pPr>
      <w:rPr>
        <w:rFonts w:ascii="Wingdings" w:hAnsi="Wingdings" w:hint="default"/>
      </w:rPr>
    </w:lvl>
  </w:abstractNum>
  <w:abstractNum w:abstractNumId="17"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62C440C7"/>
    <w:multiLevelType w:val="hybridMultilevel"/>
    <w:tmpl w:val="B3A0B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Arial" w:hint="default"/>
      </w:rPr>
    </w:lvl>
    <w:lvl w:ilvl="8">
      <w:start w:val="1"/>
      <w:numFmt w:val="bullet"/>
      <w:lvlText w:val=""/>
      <w:lvlJc w:val="left"/>
      <w:pPr>
        <w:ind w:left="3213" w:hanging="357"/>
      </w:pPr>
      <w:rPr>
        <w:rFonts w:ascii="Wingdings" w:hAnsi="Wingdings" w:hint="default"/>
      </w:rPr>
    </w:lvl>
  </w:abstractNum>
  <w:num w:numId="1" w16cid:durableId="1760368688">
    <w:abstractNumId w:val="19"/>
  </w:num>
  <w:num w:numId="2" w16cid:durableId="122429538">
    <w:abstractNumId w:val="0"/>
  </w:num>
  <w:num w:numId="3" w16cid:durableId="531650255">
    <w:abstractNumId w:val="8"/>
  </w:num>
  <w:num w:numId="4" w16cid:durableId="2083287044">
    <w:abstractNumId w:val="5"/>
  </w:num>
  <w:num w:numId="5" w16cid:durableId="683288072">
    <w:abstractNumId w:val="25"/>
  </w:num>
  <w:num w:numId="6" w16cid:durableId="202865338">
    <w:abstractNumId w:val="9"/>
  </w:num>
  <w:num w:numId="7" w16cid:durableId="1883012492">
    <w:abstractNumId w:val="23"/>
  </w:num>
  <w:num w:numId="8" w16cid:durableId="1753619624">
    <w:abstractNumId w:val="1"/>
  </w:num>
  <w:num w:numId="9" w16cid:durableId="1260524664">
    <w:abstractNumId w:val="15"/>
  </w:num>
  <w:num w:numId="10" w16cid:durableId="1304894287">
    <w:abstractNumId w:val="15"/>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44641670">
    <w:abstractNumId w:val="11"/>
  </w:num>
  <w:num w:numId="12" w16cid:durableId="894632364">
    <w:abstractNumId w:val="27"/>
  </w:num>
  <w:num w:numId="13" w16cid:durableId="892928484">
    <w:abstractNumId w:val="17"/>
  </w:num>
  <w:num w:numId="14" w16cid:durableId="284585055">
    <w:abstractNumId w:val="26"/>
  </w:num>
  <w:num w:numId="15" w16cid:durableId="2033334591">
    <w:abstractNumId w:val="4"/>
  </w:num>
  <w:num w:numId="16" w16cid:durableId="533277292">
    <w:abstractNumId w:val="16"/>
  </w:num>
  <w:num w:numId="17" w16cid:durableId="1217357574">
    <w:abstractNumId w:val="2"/>
  </w:num>
  <w:num w:numId="18" w16cid:durableId="529336578">
    <w:abstractNumId w:val="20"/>
  </w:num>
  <w:num w:numId="19" w16cid:durableId="1805468238">
    <w:abstractNumId w:val="22"/>
  </w:num>
  <w:num w:numId="20" w16cid:durableId="853954524">
    <w:abstractNumId w:val="10"/>
  </w:num>
  <w:num w:numId="21" w16cid:durableId="105077063">
    <w:abstractNumId w:val="3"/>
  </w:num>
  <w:num w:numId="22" w16cid:durableId="370737523">
    <w:abstractNumId w:val="6"/>
  </w:num>
  <w:num w:numId="23" w16cid:durableId="1570310979">
    <w:abstractNumId w:val="13"/>
  </w:num>
  <w:num w:numId="24" w16cid:durableId="1756852558">
    <w:abstractNumId w:val="24"/>
  </w:num>
  <w:num w:numId="25" w16cid:durableId="159389766">
    <w:abstractNumId w:val="14"/>
  </w:num>
  <w:num w:numId="26" w16cid:durableId="1627155496">
    <w:abstractNumId w:val="12"/>
  </w:num>
  <w:num w:numId="27" w16cid:durableId="311761581">
    <w:abstractNumId w:val="18"/>
  </w:num>
  <w:num w:numId="28" w16cid:durableId="525951532">
    <w:abstractNumId w:val="21"/>
  </w:num>
  <w:num w:numId="29" w16cid:durableId="1653175138">
    <w:abstractNumId w:val="7"/>
  </w:num>
  <w:num w:numId="30" w16cid:durableId="463541347">
    <w:abstractNumId w:val="18"/>
  </w:num>
  <w:num w:numId="31" w16cid:durableId="1600795703">
    <w:abstractNumId w:val="18"/>
  </w:num>
  <w:num w:numId="32" w16cid:durableId="8903090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111D7"/>
    <w:rsid w:val="00022FDA"/>
    <w:rsid w:val="00027FC5"/>
    <w:rsid w:val="0003223B"/>
    <w:rsid w:val="00045E3F"/>
    <w:rsid w:val="00046059"/>
    <w:rsid w:val="000478E4"/>
    <w:rsid w:val="00047E2A"/>
    <w:rsid w:val="00052FBE"/>
    <w:rsid w:val="00057392"/>
    <w:rsid w:val="0007554D"/>
    <w:rsid w:val="000878F4"/>
    <w:rsid w:val="00093965"/>
    <w:rsid w:val="000B45EA"/>
    <w:rsid w:val="000C4A01"/>
    <w:rsid w:val="000D07FB"/>
    <w:rsid w:val="000D2EBA"/>
    <w:rsid w:val="000D6CC8"/>
    <w:rsid w:val="000E424C"/>
    <w:rsid w:val="000E7BF2"/>
    <w:rsid w:val="00100CC1"/>
    <w:rsid w:val="00112223"/>
    <w:rsid w:val="00126BFC"/>
    <w:rsid w:val="0013538E"/>
    <w:rsid w:val="00142E6C"/>
    <w:rsid w:val="00150EAB"/>
    <w:rsid w:val="001578C7"/>
    <w:rsid w:val="0016202D"/>
    <w:rsid w:val="001729AB"/>
    <w:rsid w:val="00192F59"/>
    <w:rsid w:val="001948FC"/>
    <w:rsid w:val="00197E3F"/>
    <w:rsid w:val="001B48D5"/>
    <w:rsid w:val="001B6DE1"/>
    <w:rsid w:val="001C29D2"/>
    <w:rsid w:val="001C7D48"/>
    <w:rsid w:val="001E1BCB"/>
    <w:rsid w:val="001E521E"/>
    <w:rsid w:val="001F24B4"/>
    <w:rsid w:val="001F4B19"/>
    <w:rsid w:val="001F515B"/>
    <w:rsid w:val="00202445"/>
    <w:rsid w:val="0020313D"/>
    <w:rsid w:val="00207DAD"/>
    <w:rsid w:val="002261EF"/>
    <w:rsid w:val="00255DF0"/>
    <w:rsid w:val="002716AC"/>
    <w:rsid w:val="00275899"/>
    <w:rsid w:val="002801D1"/>
    <w:rsid w:val="002A01DB"/>
    <w:rsid w:val="002A0559"/>
    <w:rsid w:val="002A0ECA"/>
    <w:rsid w:val="002A4838"/>
    <w:rsid w:val="002A4AD8"/>
    <w:rsid w:val="002B6953"/>
    <w:rsid w:val="002B7AA3"/>
    <w:rsid w:val="002C41D9"/>
    <w:rsid w:val="002C7E89"/>
    <w:rsid w:val="002D0805"/>
    <w:rsid w:val="002D0A92"/>
    <w:rsid w:val="002E5928"/>
    <w:rsid w:val="002F178F"/>
    <w:rsid w:val="002F1E9A"/>
    <w:rsid w:val="00303F8E"/>
    <w:rsid w:val="00311CB9"/>
    <w:rsid w:val="00315B11"/>
    <w:rsid w:val="003211B0"/>
    <w:rsid w:val="0032782D"/>
    <w:rsid w:val="003304A5"/>
    <w:rsid w:val="003341BF"/>
    <w:rsid w:val="003479FF"/>
    <w:rsid w:val="0036540D"/>
    <w:rsid w:val="00365E2E"/>
    <w:rsid w:val="00367ABE"/>
    <w:rsid w:val="0038436F"/>
    <w:rsid w:val="00384382"/>
    <w:rsid w:val="00385226"/>
    <w:rsid w:val="003B5208"/>
    <w:rsid w:val="003C1612"/>
    <w:rsid w:val="003C6293"/>
    <w:rsid w:val="003D30DC"/>
    <w:rsid w:val="003D3EE3"/>
    <w:rsid w:val="003D5785"/>
    <w:rsid w:val="003D6F1D"/>
    <w:rsid w:val="003E1E51"/>
    <w:rsid w:val="003E5C34"/>
    <w:rsid w:val="003E653C"/>
    <w:rsid w:val="003E7B4D"/>
    <w:rsid w:val="0040348F"/>
    <w:rsid w:val="004079F7"/>
    <w:rsid w:val="004121A2"/>
    <w:rsid w:val="004153A7"/>
    <w:rsid w:val="00420BB7"/>
    <w:rsid w:val="00463A71"/>
    <w:rsid w:val="00470A67"/>
    <w:rsid w:val="00480D2A"/>
    <w:rsid w:val="00487837"/>
    <w:rsid w:val="004B18F6"/>
    <w:rsid w:val="004B6469"/>
    <w:rsid w:val="004C1E66"/>
    <w:rsid w:val="004C1F85"/>
    <w:rsid w:val="004D4FAF"/>
    <w:rsid w:val="004D736C"/>
    <w:rsid w:val="004E25D2"/>
    <w:rsid w:val="004E3F09"/>
    <w:rsid w:val="004F1479"/>
    <w:rsid w:val="004F77AD"/>
    <w:rsid w:val="00512CA4"/>
    <w:rsid w:val="00515294"/>
    <w:rsid w:val="00521212"/>
    <w:rsid w:val="005225E1"/>
    <w:rsid w:val="00523730"/>
    <w:rsid w:val="00547AE8"/>
    <w:rsid w:val="00553627"/>
    <w:rsid w:val="0055427B"/>
    <w:rsid w:val="00567F19"/>
    <w:rsid w:val="00570F8A"/>
    <w:rsid w:val="005946CB"/>
    <w:rsid w:val="005C3132"/>
    <w:rsid w:val="005D353A"/>
    <w:rsid w:val="005D61EE"/>
    <w:rsid w:val="005F0895"/>
    <w:rsid w:val="005F4941"/>
    <w:rsid w:val="006045FA"/>
    <w:rsid w:val="00604F41"/>
    <w:rsid w:val="00605134"/>
    <w:rsid w:val="006365C4"/>
    <w:rsid w:val="006404F6"/>
    <w:rsid w:val="00642B78"/>
    <w:rsid w:val="00656F4A"/>
    <w:rsid w:val="00672689"/>
    <w:rsid w:val="00687F34"/>
    <w:rsid w:val="006B74B5"/>
    <w:rsid w:val="006C1546"/>
    <w:rsid w:val="006C4385"/>
    <w:rsid w:val="006C5C65"/>
    <w:rsid w:val="006C5D0E"/>
    <w:rsid w:val="006C5D9A"/>
    <w:rsid w:val="006E19BB"/>
    <w:rsid w:val="006E4F17"/>
    <w:rsid w:val="006E7BF8"/>
    <w:rsid w:val="006F3785"/>
    <w:rsid w:val="006F5644"/>
    <w:rsid w:val="006F66D2"/>
    <w:rsid w:val="00702DC2"/>
    <w:rsid w:val="00724E3D"/>
    <w:rsid w:val="00734175"/>
    <w:rsid w:val="00753169"/>
    <w:rsid w:val="007534F7"/>
    <w:rsid w:val="00770BBF"/>
    <w:rsid w:val="00773DC1"/>
    <w:rsid w:val="00777DC7"/>
    <w:rsid w:val="007B7247"/>
    <w:rsid w:val="007C7D07"/>
    <w:rsid w:val="007D672C"/>
    <w:rsid w:val="007E15BF"/>
    <w:rsid w:val="007F08F8"/>
    <w:rsid w:val="008004AA"/>
    <w:rsid w:val="00805571"/>
    <w:rsid w:val="00810455"/>
    <w:rsid w:val="00811BAE"/>
    <w:rsid w:val="00811D80"/>
    <w:rsid w:val="008139AE"/>
    <w:rsid w:val="008225F2"/>
    <w:rsid w:val="00823836"/>
    <w:rsid w:val="0082757D"/>
    <w:rsid w:val="00833535"/>
    <w:rsid w:val="00834A70"/>
    <w:rsid w:val="008630B4"/>
    <w:rsid w:val="008853FC"/>
    <w:rsid w:val="00886376"/>
    <w:rsid w:val="008916A4"/>
    <w:rsid w:val="00892B3E"/>
    <w:rsid w:val="00892EFD"/>
    <w:rsid w:val="00896A62"/>
    <w:rsid w:val="008A2212"/>
    <w:rsid w:val="008A4D0D"/>
    <w:rsid w:val="008C347B"/>
    <w:rsid w:val="008F0E31"/>
    <w:rsid w:val="008F3DC9"/>
    <w:rsid w:val="00900662"/>
    <w:rsid w:val="00905DBC"/>
    <w:rsid w:val="00913DC3"/>
    <w:rsid w:val="00917736"/>
    <w:rsid w:val="00917F51"/>
    <w:rsid w:val="00920347"/>
    <w:rsid w:val="00931DB2"/>
    <w:rsid w:val="00933AE0"/>
    <w:rsid w:val="00937451"/>
    <w:rsid w:val="00965EFC"/>
    <w:rsid w:val="00971DED"/>
    <w:rsid w:val="00974A1F"/>
    <w:rsid w:val="00994BE6"/>
    <w:rsid w:val="009A709A"/>
    <w:rsid w:val="009B6237"/>
    <w:rsid w:val="009C7650"/>
    <w:rsid w:val="009C7854"/>
    <w:rsid w:val="009C7F64"/>
    <w:rsid w:val="009D321C"/>
    <w:rsid w:val="009D737C"/>
    <w:rsid w:val="009E7333"/>
    <w:rsid w:val="009E78D1"/>
    <w:rsid w:val="00A05420"/>
    <w:rsid w:val="00A420AE"/>
    <w:rsid w:val="00A4758B"/>
    <w:rsid w:val="00A513D0"/>
    <w:rsid w:val="00A52EDE"/>
    <w:rsid w:val="00A53A6D"/>
    <w:rsid w:val="00AA6C65"/>
    <w:rsid w:val="00AD61D9"/>
    <w:rsid w:val="00AD7E75"/>
    <w:rsid w:val="00B063FC"/>
    <w:rsid w:val="00B24024"/>
    <w:rsid w:val="00B320A2"/>
    <w:rsid w:val="00B53F81"/>
    <w:rsid w:val="00B80DD6"/>
    <w:rsid w:val="00B85EA1"/>
    <w:rsid w:val="00BB263D"/>
    <w:rsid w:val="00BB7958"/>
    <w:rsid w:val="00BC134D"/>
    <w:rsid w:val="00BF3AA6"/>
    <w:rsid w:val="00BF4631"/>
    <w:rsid w:val="00C0164D"/>
    <w:rsid w:val="00C02E0B"/>
    <w:rsid w:val="00C05DE1"/>
    <w:rsid w:val="00C069D6"/>
    <w:rsid w:val="00C1052C"/>
    <w:rsid w:val="00C1131B"/>
    <w:rsid w:val="00C22A09"/>
    <w:rsid w:val="00C25232"/>
    <w:rsid w:val="00C37E1B"/>
    <w:rsid w:val="00C5062E"/>
    <w:rsid w:val="00C62253"/>
    <w:rsid w:val="00C66508"/>
    <w:rsid w:val="00C678D2"/>
    <w:rsid w:val="00C7380A"/>
    <w:rsid w:val="00C82309"/>
    <w:rsid w:val="00C853E6"/>
    <w:rsid w:val="00C94F2A"/>
    <w:rsid w:val="00C963A6"/>
    <w:rsid w:val="00CA2937"/>
    <w:rsid w:val="00CB5956"/>
    <w:rsid w:val="00CC0292"/>
    <w:rsid w:val="00CC2D22"/>
    <w:rsid w:val="00CD282A"/>
    <w:rsid w:val="00CD57BB"/>
    <w:rsid w:val="00D058B2"/>
    <w:rsid w:val="00D06F60"/>
    <w:rsid w:val="00D11B8E"/>
    <w:rsid w:val="00D453D2"/>
    <w:rsid w:val="00D47620"/>
    <w:rsid w:val="00D548E8"/>
    <w:rsid w:val="00D61125"/>
    <w:rsid w:val="00D6349E"/>
    <w:rsid w:val="00D66461"/>
    <w:rsid w:val="00D729DF"/>
    <w:rsid w:val="00D75038"/>
    <w:rsid w:val="00D82714"/>
    <w:rsid w:val="00D8351E"/>
    <w:rsid w:val="00D914E4"/>
    <w:rsid w:val="00DA1F67"/>
    <w:rsid w:val="00DA6E27"/>
    <w:rsid w:val="00DB2917"/>
    <w:rsid w:val="00DB3ED9"/>
    <w:rsid w:val="00DB68CB"/>
    <w:rsid w:val="00DB7266"/>
    <w:rsid w:val="00DD23B2"/>
    <w:rsid w:val="00DD636F"/>
    <w:rsid w:val="00DE6328"/>
    <w:rsid w:val="00DF0F1C"/>
    <w:rsid w:val="00E053F6"/>
    <w:rsid w:val="00E11BBC"/>
    <w:rsid w:val="00E11D04"/>
    <w:rsid w:val="00E1652E"/>
    <w:rsid w:val="00E21C93"/>
    <w:rsid w:val="00E23B03"/>
    <w:rsid w:val="00E256CE"/>
    <w:rsid w:val="00E32E7E"/>
    <w:rsid w:val="00E52F8A"/>
    <w:rsid w:val="00E92AF9"/>
    <w:rsid w:val="00E95111"/>
    <w:rsid w:val="00EA5250"/>
    <w:rsid w:val="00EB2BCA"/>
    <w:rsid w:val="00EC2009"/>
    <w:rsid w:val="00EC5C9E"/>
    <w:rsid w:val="00ED4141"/>
    <w:rsid w:val="00EE1B35"/>
    <w:rsid w:val="00EE2D63"/>
    <w:rsid w:val="00EE6E3B"/>
    <w:rsid w:val="00EF3F66"/>
    <w:rsid w:val="00F05F17"/>
    <w:rsid w:val="00F24C79"/>
    <w:rsid w:val="00F27C34"/>
    <w:rsid w:val="00F36FC9"/>
    <w:rsid w:val="00F375A9"/>
    <w:rsid w:val="00F5425B"/>
    <w:rsid w:val="00F6222A"/>
    <w:rsid w:val="00F63B74"/>
    <w:rsid w:val="00F7777C"/>
    <w:rsid w:val="00F81BC1"/>
    <w:rsid w:val="00F85E81"/>
    <w:rsid w:val="00FB5CF1"/>
    <w:rsid w:val="00FC0F28"/>
    <w:rsid w:val="00FC3CC6"/>
    <w:rsid w:val="00FC4C55"/>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5B93D8F"/>
  <w15:docId w15:val="{2C3007F8-CCD4-432B-937D-6AB47F8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heading 2" w:qFormat="1"/>
    <w:lsdException w:name="annotatio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link w:val="Heading2Char"/>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link w:val="VPScheduletextChar"/>
    <w:uiPriority w:val="99"/>
    <w:qFormat/>
    <w:rsid w:val="00E32E7E"/>
    <w:pPr>
      <w:spacing w:before="40" w:after="40"/>
    </w:pPr>
    <w:rPr>
      <w:sz w:val="22"/>
    </w:rPr>
  </w:style>
  <w:style w:type="paragraph" w:customStyle="1" w:styleId="VPSchedulebullets">
    <w:name w:val="VP Schedule bullets"/>
    <w:basedOn w:val="VPScheduletext"/>
    <w:uiPriority w:val="99"/>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character" w:styleId="Hyperlink">
    <w:name w:val="Hyperlink"/>
    <w:basedOn w:val="DefaultParagraphFont"/>
    <w:uiPriority w:val="99"/>
    <w:unhideWhenUsed/>
    <w:locked/>
    <w:rsid w:val="00480D2A"/>
    <w:rPr>
      <w:color w:val="0000FF" w:themeColor="hyperlink"/>
      <w:u w:val="single"/>
    </w:rPr>
  </w:style>
  <w:style w:type="character" w:customStyle="1" w:styleId="Heading2Char">
    <w:name w:val="Heading 2 Char"/>
    <w:aliases w:val="VP Heading 2 Char"/>
    <w:basedOn w:val="DefaultParagraphFont"/>
    <w:link w:val="Heading2"/>
    <w:uiPriority w:val="99"/>
    <w:rsid w:val="00045E3F"/>
    <w:rPr>
      <w:rFonts w:ascii="Calibri" w:hAnsi="Calibri"/>
      <w:b/>
      <w:i/>
      <w:color w:val="000000" w:themeColor="text1"/>
      <w:sz w:val="24"/>
      <w:lang w:eastAsia="en-US"/>
    </w:rPr>
  </w:style>
  <w:style w:type="paragraph" w:styleId="ListParagraph">
    <w:name w:val="List Paragraph"/>
    <w:basedOn w:val="Normal"/>
    <w:uiPriority w:val="34"/>
    <w:locked/>
    <w:rsid w:val="00045E3F"/>
    <w:pPr>
      <w:ind w:left="720"/>
      <w:contextualSpacing/>
    </w:pPr>
  </w:style>
  <w:style w:type="paragraph" w:customStyle="1" w:styleId="NCEAbodytext">
    <w:name w:val="NCEA bodytext"/>
    <w:link w:val="NCEAbodytextChar"/>
    <w:uiPriority w:val="99"/>
    <w:rsid w:val="00311CB9"/>
    <w:pPr>
      <w:tabs>
        <w:tab w:val="left" w:pos="397"/>
        <w:tab w:val="left" w:pos="794"/>
        <w:tab w:val="left" w:pos="1191"/>
      </w:tabs>
      <w:spacing w:before="120" w:after="120"/>
    </w:pPr>
    <w:rPr>
      <w:rFonts w:ascii="Arial" w:eastAsia="Times New Roman" w:hAnsi="Arial"/>
      <w:sz w:val="22"/>
      <w:lang w:eastAsia="en-NZ"/>
    </w:rPr>
  </w:style>
  <w:style w:type="character" w:customStyle="1" w:styleId="NCEAbodytextChar">
    <w:name w:val="NCEA bodytext Char"/>
    <w:link w:val="NCEAbodytext"/>
    <w:uiPriority w:val="99"/>
    <w:locked/>
    <w:rsid w:val="00311CB9"/>
    <w:rPr>
      <w:rFonts w:ascii="Arial" w:eastAsia="Times New Roman" w:hAnsi="Arial"/>
      <w:sz w:val="22"/>
      <w:lang w:eastAsia="en-NZ"/>
    </w:rPr>
  </w:style>
  <w:style w:type="paragraph" w:styleId="CommentText">
    <w:name w:val="annotation text"/>
    <w:basedOn w:val="Normal"/>
    <w:link w:val="CommentTextChar"/>
    <w:uiPriority w:val="99"/>
    <w:unhideWhenUsed/>
    <w:locked/>
    <w:rsid w:val="00311CB9"/>
    <w:rPr>
      <w:sz w:val="20"/>
      <w:szCs w:val="20"/>
    </w:rPr>
  </w:style>
  <w:style w:type="character" w:customStyle="1" w:styleId="CommentTextChar">
    <w:name w:val="Comment Text Char"/>
    <w:basedOn w:val="DefaultParagraphFont"/>
    <w:link w:val="CommentText"/>
    <w:uiPriority w:val="99"/>
    <w:rsid w:val="00311CB9"/>
    <w:rPr>
      <w:rFonts w:asciiTheme="minorHAnsi" w:hAnsiTheme="minorHAnsi"/>
      <w:color w:val="000000" w:themeColor="text1"/>
      <w:lang w:eastAsia="en-US"/>
    </w:rPr>
  </w:style>
  <w:style w:type="character" w:customStyle="1" w:styleId="VPScheduletextChar">
    <w:name w:val="VP Schedule text Char"/>
    <w:link w:val="VPScheduletext"/>
    <w:uiPriority w:val="99"/>
    <w:locked/>
    <w:rsid w:val="00DB68CB"/>
    <w:rPr>
      <w:rFonts w:asciiTheme="minorHAnsi" w:hAnsiTheme="minorHAnsi"/>
      <w:color w:val="000000" w:themeColor="text1"/>
      <w:sz w:val="22"/>
      <w:szCs w:val="24"/>
      <w:lang w:eastAsia="en-US"/>
    </w:rPr>
  </w:style>
  <w:style w:type="character" w:styleId="FollowedHyperlink">
    <w:name w:val="FollowedHyperlink"/>
    <w:basedOn w:val="DefaultParagraphFont"/>
    <w:rsid w:val="004F77AD"/>
    <w:rPr>
      <w:color w:val="800080" w:themeColor="followedHyperlink"/>
      <w:u w:val="single"/>
    </w:rPr>
  </w:style>
  <w:style w:type="paragraph" w:styleId="CommentSubject">
    <w:name w:val="annotation subject"/>
    <w:basedOn w:val="CommentText"/>
    <w:next w:val="CommentText"/>
    <w:link w:val="CommentSubjectChar"/>
    <w:rsid w:val="004F77AD"/>
    <w:rPr>
      <w:b/>
      <w:bCs/>
    </w:rPr>
  </w:style>
  <w:style w:type="character" w:customStyle="1" w:styleId="CommentSubjectChar">
    <w:name w:val="Comment Subject Char"/>
    <w:basedOn w:val="CommentTextChar"/>
    <w:link w:val="CommentSubject"/>
    <w:rsid w:val="004F77AD"/>
    <w:rPr>
      <w:rFonts w:asciiTheme="minorHAnsi" w:hAnsiTheme="minorHAnsi"/>
      <w:b/>
      <w:bCs/>
      <w:color w:val="000000" w:themeColor="text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odsafety.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6C714BCD7F1C46C88F61FADB4039DEEF"/>
        <w:category>
          <w:name w:val="General"/>
          <w:gallery w:val="placeholder"/>
        </w:category>
        <w:types>
          <w:type w:val="bbPlcHdr"/>
        </w:types>
        <w:behaviors>
          <w:behavior w:val="content"/>
        </w:behaviors>
        <w:guid w:val="{561FA3F9-4AD9-48CB-AD4B-BD41801799C1}"/>
      </w:docPartPr>
      <w:docPartBody>
        <w:p w:rsidR="00F7569D" w:rsidRDefault="004B2E28" w:rsidP="004B2E28">
          <w:pPr>
            <w:pStyle w:val="6C714BCD7F1C46C88F61FADB4039DEEF"/>
          </w:pPr>
          <w:r w:rsidRPr="00490F97">
            <w:rPr>
              <w:rStyle w:val="PlaceholderText"/>
            </w:rPr>
            <w:t>Click here to enter text.</w:t>
          </w:r>
        </w:p>
      </w:docPartBody>
    </w:docPart>
    <w:docPart>
      <w:docPartPr>
        <w:name w:val="7F312994106741789755305017C225D0"/>
        <w:category>
          <w:name w:val="General"/>
          <w:gallery w:val="placeholder"/>
        </w:category>
        <w:types>
          <w:type w:val="bbPlcHdr"/>
        </w:types>
        <w:behaviors>
          <w:behavior w:val="content"/>
        </w:behaviors>
        <w:guid w:val="{1C5A91F4-CF75-4D42-A42E-C679DB81763C}"/>
      </w:docPartPr>
      <w:docPartBody>
        <w:p w:rsidR="00F7569D" w:rsidRDefault="004B2E28" w:rsidP="004B2E28">
          <w:pPr>
            <w:pStyle w:val="7F312994106741789755305017C225D0"/>
          </w:pPr>
          <w:r w:rsidRPr="00490F97">
            <w:rPr>
              <w:rStyle w:val="PlaceholderText"/>
            </w:rPr>
            <w:t>Click here to enter text.</w:t>
          </w:r>
        </w:p>
      </w:docPartBody>
    </w:docPart>
    <w:docPart>
      <w:docPartPr>
        <w:name w:val="E7A421315E7B408199B8FB65D1110B1D"/>
        <w:category>
          <w:name w:val="General"/>
          <w:gallery w:val="placeholder"/>
        </w:category>
        <w:types>
          <w:type w:val="bbPlcHdr"/>
        </w:types>
        <w:behaviors>
          <w:behavior w:val="content"/>
        </w:behaviors>
        <w:guid w:val="{D9E007C5-5723-41A2-82E9-2366913BEE57}"/>
      </w:docPartPr>
      <w:docPartBody>
        <w:p w:rsidR="00F7569D" w:rsidRDefault="004B2E28" w:rsidP="004B2E28">
          <w:pPr>
            <w:pStyle w:val="E7A421315E7B408199B8FB65D1110B1D"/>
          </w:pPr>
          <w:r w:rsidRPr="00490F97">
            <w:rPr>
              <w:rStyle w:val="PlaceholderText"/>
            </w:rPr>
            <w:t>Click here to enter text.</w:t>
          </w:r>
        </w:p>
      </w:docPartBody>
    </w:docPart>
    <w:docPart>
      <w:docPartPr>
        <w:name w:val="17A0DBECB6944D5282AA4EABF76B7783"/>
        <w:category>
          <w:name w:val="General"/>
          <w:gallery w:val="placeholder"/>
        </w:category>
        <w:types>
          <w:type w:val="bbPlcHdr"/>
        </w:types>
        <w:behaviors>
          <w:behavior w:val="content"/>
        </w:behaviors>
        <w:guid w:val="{583F0288-FB4D-4C2E-9DBE-867E9E7872FB}"/>
      </w:docPartPr>
      <w:docPartBody>
        <w:p w:rsidR="00F7569D" w:rsidRDefault="004B2E28" w:rsidP="004B2E28">
          <w:pPr>
            <w:pStyle w:val="17A0DBECB6944D5282AA4EABF76B7783"/>
          </w:pPr>
          <w:r w:rsidRPr="00490F97">
            <w:rPr>
              <w:rStyle w:val="PlaceholderText"/>
            </w:rPr>
            <w:t>Click here to enter text.</w:t>
          </w:r>
        </w:p>
      </w:docPartBody>
    </w:docPart>
    <w:docPart>
      <w:docPartPr>
        <w:name w:val="F38EEF21B1D447CA93E61D735C7CC304"/>
        <w:category>
          <w:name w:val="General"/>
          <w:gallery w:val="placeholder"/>
        </w:category>
        <w:types>
          <w:type w:val="bbPlcHdr"/>
        </w:types>
        <w:behaviors>
          <w:behavior w:val="content"/>
        </w:behaviors>
        <w:guid w:val="{D9863475-E949-40E2-A5E7-CE8A81CA229C}"/>
      </w:docPartPr>
      <w:docPartBody>
        <w:p w:rsidR="00F7569D" w:rsidRDefault="004B2E28" w:rsidP="004B2E28">
          <w:pPr>
            <w:pStyle w:val="F38EEF21B1D447CA93E61D735C7CC304"/>
          </w:pPr>
          <w:r w:rsidRPr="00490F97">
            <w:rPr>
              <w:rStyle w:val="PlaceholderText"/>
            </w:rPr>
            <w:t>Click here to enter text.</w:t>
          </w:r>
        </w:p>
      </w:docPartBody>
    </w:docPart>
    <w:docPart>
      <w:docPartPr>
        <w:name w:val="FA6701AD8BCE42DC87AFC450CCC3FE7D"/>
        <w:category>
          <w:name w:val="General"/>
          <w:gallery w:val="placeholder"/>
        </w:category>
        <w:types>
          <w:type w:val="bbPlcHdr"/>
        </w:types>
        <w:behaviors>
          <w:behavior w:val="content"/>
        </w:behaviors>
        <w:guid w:val="{C74D04CC-FF15-4620-8588-E034B7547368}"/>
      </w:docPartPr>
      <w:docPartBody>
        <w:p w:rsidR="00F7569D" w:rsidRDefault="004B2E28" w:rsidP="004B2E28">
          <w:pPr>
            <w:pStyle w:val="FA6701AD8BCE42DC87AFC450CCC3FE7D"/>
          </w:pPr>
          <w:r w:rsidRPr="00490F97">
            <w:rPr>
              <w:rStyle w:val="PlaceholderText"/>
            </w:rPr>
            <w:t>Click here to enter text.</w:t>
          </w:r>
        </w:p>
      </w:docPartBody>
    </w:docPart>
    <w:docPart>
      <w:docPartPr>
        <w:name w:val="8B2AE2EB8D004B4588BBFF00BE928099"/>
        <w:category>
          <w:name w:val="General"/>
          <w:gallery w:val="placeholder"/>
        </w:category>
        <w:types>
          <w:type w:val="bbPlcHdr"/>
        </w:types>
        <w:behaviors>
          <w:behavior w:val="content"/>
        </w:behaviors>
        <w:guid w:val="{297C32DF-373B-4A0B-A741-953760CAE6FB}"/>
      </w:docPartPr>
      <w:docPartBody>
        <w:p w:rsidR="00F7569D" w:rsidRDefault="004B2E28" w:rsidP="004B2E28">
          <w:pPr>
            <w:pStyle w:val="8B2AE2EB8D004B4588BBFF00BE928099"/>
          </w:pPr>
          <w:r w:rsidRPr="00490F97">
            <w:rPr>
              <w:rStyle w:val="PlaceholderText"/>
            </w:rPr>
            <w:t>Click here to enter text.</w:t>
          </w:r>
        </w:p>
      </w:docPartBody>
    </w:docPart>
    <w:docPart>
      <w:docPartPr>
        <w:name w:val="91DF704559BF417FB33AB57D01EF1AD4"/>
        <w:category>
          <w:name w:val="General"/>
          <w:gallery w:val="placeholder"/>
        </w:category>
        <w:types>
          <w:type w:val="bbPlcHdr"/>
        </w:types>
        <w:behaviors>
          <w:behavior w:val="content"/>
        </w:behaviors>
        <w:guid w:val="{57464822-93E3-490B-B7F1-0F4D4D5F35CB}"/>
      </w:docPartPr>
      <w:docPartBody>
        <w:p w:rsidR="00F7569D" w:rsidRDefault="004B2E28" w:rsidP="004B2E28">
          <w:pPr>
            <w:pStyle w:val="91DF704559BF417FB33AB57D01EF1AD4"/>
          </w:pPr>
          <w:r w:rsidRPr="00490F97">
            <w:rPr>
              <w:rStyle w:val="PlaceholderText"/>
            </w:rPr>
            <w:t>Click here to enter text.</w:t>
          </w:r>
        </w:p>
      </w:docPartBody>
    </w:docPart>
    <w:docPart>
      <w:docPartPr>
        <w:name w:val="F4A63AC93BDA40338164D0F39E4901E7"/>
        <w:category>
          <w:name w:val="General"/>
          <w:gallery w:val="placeholder"/>
        </w:category>
        <w:types>
          <w:type w:val="bbPlcHdr"/>
        </w:types>
        <w:behaviors>
          <w:behavior w:val="content"/>
        </w:behaviors>
        <w:guid w:val="{0CA1175F-FB96-4B01-BF9A-16D5E78EE525}"/>
      </w:docPartPr>
      <w:docPartBody>
        <w:p w:rsidR="00680A0C" w:rsidRDefault="00F7569D" w:rsidP="00F7569D">
          <w:pPr>
            <w:pStyle w:val="F4A63AC93BDA40338164D0F39E4901E7"/>
          </w:pPr>
          <w:r w:rsidRPr="00490F97">
            <w:rPr>
              <w:rStyle w:val="PlaceholderText"/>
            </w:rPr>
            <w:t>Click here to enter text.</w:t>
          </w:r>
        </w:p>
      </w:docPartBody>
    </w:docPart>
    <w:docPart>
      <w:docPartPr>
        <w:name w:val="74853D9454F04E4E8DB0F149E20DF02F"/>
        <w:category>
          <w:name w:val="General"/>
          <w:gallery w:val="placeholder"/>
        </w:category>
        <w:types>
          <w:type w:val="bbPlcHdr"/>
        </w:types>
        <w:behaviors>
          <w:behavior w:val="content"/>
        </w:behaviors>
        <w:guid w:val="{34A4CD7D-10BD-4CC0-84DB-18EB43A38F11}"/>
      </w:docPartPr>
      <w:docPartBody>
        <w:p w:rsidR="00680A0C" w:rsidRDefault="00F7569D" w:rsidP="00F7569D">
          <w:pPr>
            <w:pStyle w:val="74853D9454F04E4E8DB0F149E20DF02F"/>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305F1"/>
    <w:rsid w:val="00112D1E"/>
    <w:rsid w:val="001434F1"/>
    <w:rsid w:val="00232DFD"/>
    <w:rsid w:val="002A4DF0"/>
    <w:rsid w:val="0033305E"/>
    <w:rsid w:val="003B35B7"/>
    <w:rsid w:val="003D7123"/>
    <w:rsid w:val="00426D35"/>
    <w:rsid w:val="00474B7B"/>
    <w:rsid w:val="004B2E28"/>
    <w:rsid w:val="00505143"/>
    <w:rsid w:val="00506B7D"/>
    <w:rsid w:val="00527624"/>
    <w:rsid w:val="00536D7A"/>
    <w:rsid w:val="00561817"/>
    <w:rsid w:val="005F7178"/>
    <w:rsid w:val="0061395A"/>
    <w:rsid w:val="00627803"/>
    <w:rsid w:val="00680A0C"/>
    <w:rsid w:val="006E0BD5"/>
    <w:rsid w:val="00702DC2"/>
    <w:rsid w:val="00741E3E"/>
    <w:rsid w:val="00763C0A"/>
    <w:rsid w:val="007753CB"/>
    <w:rsid w:val="00921372"/>
    <w:rsid w:val="00923C08"/>
    <w:rsid w:val="009C44E2"/>
    <w:rsid w:val="009E16D7"/>
    <w:rsid w:val="00AC4CD1"/>
    <w:rsid w:val="00B36753"/>
    <w:rsid w:val="00B46E30"/>
    <w:rsid w:val="00B539F5"/>
    <w:rsid w:val="00B818E2"/>
    <w:rsid w:val="00B87ED1"/>
    <w:rsid w:val="00BD010D"/>
    <w:rsid w:val="00BD3521"/>
    <w:rsid w:val="00BE6ECA"/>
    <w:rsid w:val="00BF1233"/>
    <w:rsid w:val="00C17C59"/>
    <w:rsid w:val="00C81489"/>
    <w:rsid w:val="00CB6A4F"/>
    <w:rsid w:val="00D007DF"/>
    <w:rsid w:val="00D13118"/>
    <w:rsid w:val="00D134A7"/>
    <w:rsid w:val="00D36F34"/>
    <w:rsid w:val="00E26864"/>
    <w:rsid w:val="00E8737F"/>
    <w:rsid w:val="00ED4005"/>
    <w:rsid w:val="00ED7226"/>
    <w:rsid w:val="00EE39C8"/>
    <w:rsid w:val="00F27A4B"/>
    <w:rsid w:val="00F639A3"/>
    <w:rsid w:val="00F7569D"/>
    <w:rsid w:val="00F86D3F"/>
    <w:rsid w:val="00FD13C1"/>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69D"/>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6C714BCD7F1C46C88F61FADB4039DEEF">
    <w:name w:val="6C714BCD7F1C46C88F61FADB4039DEEF"/>
    <w:rsid w:val="004B2E28"/>
  </w:style>
  <w:style w:type="paragraph" w:customStyle="1" w:styleId="7F312994106741789755305017C225D0">
    <w:name w:val="7F312994106741789755305017C225D0"/>
    <w:rsid w:val="004B2E28"/>
  </w:style>
  <w:style w:type="paragraph" w:customStyle="1" w:styleId="E7A421315E7B408199B8FB65D1110B1D">
    <w:name w:val="E7A421315E7B408199B8FB65D1110B1D"/>
    <w:rsid w:val="004B2E28"/>
  </w:style>
  <w:style w:type="paragraph" w:customStyle="1" w:styleId="17A0DBECB6944D5282AA4EABF76B7783">
    <w:name w:val="17A0DBECB6944D5282AA4EABF76B7783"/>
    <w:rsid w:val="004B2E28"/>
  </w:style>
  <w:style w:type="paragraph" w:customStyle="1" w:styleId="F38EEF21B1D447CA93E61D735C7CC304">
    <w:name w:val="F38EEF21B1D447CA93E61D735C7CC304"/>
    <w:rsid w:val="004B2E28"/>
  </w:style>
  <w:style w:type="paragraph" w:customStyle="1" w:styleId="FA6701AD8BCE42DC87AFC450CCC3FE7D">
    <w:name w:val="FA6701AD8BCE42DC87AFC450CCC3FE7D"/>
    <w:rsid w:val="004B2E28"/>
  </w:style>
  <w:style w:type="paragraph" w:customStyle="1" w:styleId="8B2AE2EB8D004B4588BBFF00BE928099">
    <w:name w:val="8B2AE2EB8D004B4588BBFF00BE928099"/>
    <w:rsid w:val="004B2E28"/>
  </w:style>
  <w:style w:type="paragraph" w:customStyle="1" w:styleId="91DF704559BF417FB33AB57D01EF1AD4">
    <w:name w:val="91DF704559BF417FB33AB57D01EF1AD4"/>
    <w:rsid w:val="004B2E28"/>
  </w:style>
  <w:style w:type="paragraph" w:customStyle="1" w:styleId="F4A63AC93BDA40338164D0F39E4901E7">
    <w:name w:val="F4A63AC93BDA40338164D0F39E4901E7"/>
    <w:rsid w:val="00F7569D"/>
  </w:style>
  <w:style w:type="paragraph" w:customStyle="1" w:styleId="74853D9454F04E4E8DB0F149E20DF02F">
    <w:name w:val="74853D9454F04E4E8DB0F149E20DF02F"/>
    <w:rsid w:val="00F75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F771-3816-4D42-B32F-3AD0FF6C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10</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17749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Home Economics 1.4</dc:subject>
  <dc:creator>Ministry of Education</dc:creator>
  <cp:lastModifiedBy>Donna Leckie</cp:lastModifiedBy>
  <cp:revision>2</cp:revision>
  <cp:lastPrinted>2013-07-28T21:12:00Z</cp:lastPrinted>
  <dcterms:created xsi:type="dcterms:W3CDTF">2025-01-17T02:30:00Z</dcterms:created>
  <dcterms:modified xsi:type="dcterms:W3CDTF">2025-01-17T02:30:00Z</dcterms:modified>
</cp:coreProperties>
</file>